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D12E9" w14:textId="77777777" w:rsidR="004554A0" w:rsidRDefault="004554A0" w:rsidP="004554A0">
      <w:pPr>
        <w:rPr>
          <w:rFonts w:ascii="Arial" w:hAnsi="Arial" w:cs="Arial"/>
          <w:sz w:val="18"/>
          <w:szCs w:val="18"/>
        </w:rPr>
      </w:pPr>
    </w:p>
    <w:tbl>
      <w:tblPr>
        <w:tblW w:w="9394" w:type="dxa"/>
        <w:tblInd w:w="-2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708"/>
        <w:gridCol w:w="1560"/>
        <w:gridCol w:w="1418"/>
        <w:gridCol w:w="143"/>
        <w:gridCol w:w="1417"/>
        <w:gridCol w:w="566"/>
        <w:gridCol w:w="2159"/>
      </w:tblGrid>
      <w:tr w:rsidR="009C6F8F" w:rsidRPr="00EA5691" w14:paraId="3F870DE2" w14:textId="77777777" w:rsidTr="00282A53">
        <w:trPr>
          <w:trHeight w:val="533"/>
        </w:trPr>
        <w:tc>
          <w:tcPr>
            <w:tcW w:w="9394" w:type="dxa"/>
            <w:gridSpan w:val="8"/>
            <w:tcBorders>
              <w:top w:val="nil"/>
              <w:bottom w:val="single" w:sz="18" w:space="0" w:color="00A7BA"/>
              <w:right w:val="nil"/>
            </w:tcBorders>
            <w:shd w:val="clear" w:color="auto" w:fill="auto"/>
            <w:vAlign w:val="center"/>
          </w:tcPr>
          <w:p w14:paraId="607D3C81" w14:textId="77777777" w:rsidR="009C6F8F" w:rsidRPr="005D31C2" w:rsidRDefault="009C6F8F" w:rsidP="00282A53">
            <w:pPr>
              <w:tabs>
                <w:tab w:val="left" w:pos="5572"/>
              </w:tabs>
              <w:spacing w:before="120" w:line="276" w:lineRule="auto"/>
              <w:rPr>
                <w:rFonts w:ascii="Arial" w:hAnsi="Arial" w:cs="Arial"/>
                <w:sz w:val="28"/>
                <w:szCs w:val="28"/>
              </w:rPr>
            </w:pPr>
            <w:r w:rsidRPr="00814858">
              <w:rPr>
                <w:rFonts w:ascii="Georgia" w:hAnsi="Georgia" w:cs="Arial"/>
                <w:color w:val="00A7BA"/>
                <w:sz w:val="44"/>
                <w:szCs w:val="44"/>
              </w:rPr>
              <w:t>Section 1</w:t>
            </w:r>
            <w:r>
              <w:rPr>
                <w:rFonts w:ascii="Georgia" w:hAnsi="Georgia" w:cs="Arial"/>
                <w:color w:val="00A7BA"/>
                <w:sz w:val="44"/>
                <w:szCs w:val="44"/>
              </w:rPr>
              <w:t xml:space="preserve"> </w:t>
            </w:r>
            <w:r>
              <w:rPr>
                <w:rFonts w:ascii="Georgia" w:hAnsi="Georgia" w:cs="Arial"/>
                <w:sz w:val="26"/>
                <w:szCs w:val="26"/>
              </w:rPr>
              <w:t xml:space="preserve">Participant </w:t>
            </w:r>
            <w:r w:rsidRPr="00D00256">
              <w:rPr>
                <w:rFonts w:ascii="Georgia" w:hAnsi="Georgia" w:cs="Arial"/>
                <w:sz w:val="26"/>
                <w:szCs w:val="26"/>
              </w:rPr>
              <w:t>Details</w:t>
            </w:r>
          </w:p>
        </w:tc>
      </w:tr>
      <w:tr w:rsidR="009C6F8F" w:rsidRPr="00EA5691" w14:paraId="4FF7EB84" w14:textId="77777777" w:rsidTr="00282A53">
        <w:trPr>
          <w:trHeight w:val="333"/>
        </w:trPr>
        <w:tc>
          <w:tcPr>
            <w:tcW w:w="1423" w:type="dxa"/>
            <w:tcBorders>
              <w:top w:val="single" w:sz="18" w:space="0" w:color="00A7BA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3B2C7BF5" w14:textId="77777777" w:rsidR="009C6F8F" w:rsidRPr="00771158" w:rsidRDefault="009C6F8F" w:rsidP="00282A53">
            <w:pPr>
              <w:tabs>
                <w:tab w:val="left" w:pos="2578"/>
              </w:tabs>
              <w:spacing w:before="120" w:after="120"/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NDIS Number</w:t>
            </w:r>
          </w:p>
        </w:tc>
        <w:tc>
          <w:tcPr>
            <w:tcW w:w="2268" w:type="dxa"/>
            <w:gridSpan w:val="2"/>
            <w:tcBorders>
              <w:top w:val="single" w:sz="18" w:space="0" w:color="00A7BA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349C2C36" w14:textId="6606E7A4" w:rsidR="009C6F8F" w:rsidRPr="008E11FD" w:rsidRDefault="008E11FD" w:rsidP="00282A53">
            <w:pPr>
              <w:tabs>
                <w:tab w:val="left" w:pos="2578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E11FD">
              <w:rPr>
                <w:rFonts w:ascii="Arial" w:hAnsi="Arial" w:cs="Arial"/>
                <w:sz w:val="18"/>
                <w:szCs w:val="18"/>
              </w:rPr>
              <w:t>535523105</w:t>
            </w:r>
          </w:p>
        </w:tc>
        <w:tc>
          <w:tcPr>
            <w:tcW w:w="1418" w:type="dxa"/>
            <w:tcBorders>
              <w:top w:val="single" w:sz="18" w:space="0" w:color="00A7BA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6658F506" w14:textId="65C1A594" w:rsidR="009C6F8F" w:rsidRPr="00A833F8" w:rsidRDefault="00CB66D5" w:rsidP="00282A53">
            <w:pPr>
              <w:tabs>
                <w:tab w:val="left" w:pos="2578"/>
              </w:tabs>
              <w:spacing w:before="120" w:after="120"/>
              <w:rPr>
                <w:rFonts w:ascii="Georgia" w:hAnsi="Georgia" w:cs="Arial"/>
                <w:color w:val="00A7BA"/>
                <w:sz w:val="30"/>
                <w:szCs w:val="30"/>
              </w:rPr>
            </w:pPr>
            <w:r>
              <w:rPr>
                <w:rFonts w:ascii="Arial" w:hAnsi="Arial" w:cs="Arial"/>
                <w:sz w:val="18"/>
                <w:szCs w:val="18"/>
              </w:rPr>
              <w:t>DOB</w:t>
            </w:r>
          </w:p>
        </w:tc>
        <w:tc>
          <w:tcPr>
            <w:tcW w:w="2126" w:type="dxa"/>
            <w:gridSpan w:val="3"/>
            <w:tcBorders>
              <w:top w:val="single" w:sz="18" w:space="0" w:color="00A7BA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7DBCC61C" w14:textId="3D35E1B6" w:rsidR="009C6F8F" w:rsidRPr="008E11FD" w:rsidRDefault="008E11FD" w:rsidP="00282A53">
            <w:pPr>
              <w:tabs>
                <w:tab w:val="left" w:pos="2578"/>
              </w:tabs>
              <w:rPr>
                <w:rFonts w:ascii="Arial" w:hAnsi="Arial" w:cs="Arial"/>
                <w:color w:val="00A7BA"/>
                <w:sz w:val="18"/>
                <w:szCs w:val="18"/>
              </w:rPr>
            </w:pPr>
            <w:r w:rsidRPr="008E11FD">
              <w:rPr>
                <w:rFonts w:ascii="Arial" w:hAnsi="Arial" w:cs="Arial"/>
                <w:sz w:val="18"/>
                <w:szCs w:val="18"/>
              </w:rPr>
              <w:t>23/12/1988</w:t>
            </w:r>
          </w:p>
        </w:tc>
        <w:tc>
          <w:tcPr>
            <w:tcW w:w="2159" w:type="dxa"/>
            <w:vMerge w:val="restart"/>
            <w:tcBorders>
              <w:top w:val="single" w:sz="18" w:space="0" w:color="00A7BA"/>
              <w:left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4E0925B2" w14:textId="77777777" w:rsidR="009C6F8F" w:rsidRPr="00A833F8" w:rsidRDefault="009C6F8F" w:rsidP="00282A53">
            <w:pPr>
              <w:tabs>
                <w:tab w:val="left" w:pos="2578"/>
              </w:tabs>
              <w:rPr>
                <w:rFonts w:ascii="Georgia" w:hAnsi="Georgia" w:cs="Arial"/>
                <w:color w:val="00A7BA"/>
                <w:sz w:val="30"/>
                <w:szCs w:val="30"/>
              </w:rPr>
            </w:pPr>
            <w:r w:rsidRPr="00A655E9">
              <w:rPr>
                <w:rFonts w:ascii="Arial" w:hAnsi="Arial" w:cs="Arial"/>
                <w:sz w:val="18"/>
                <w:szCs w:val="18"/>
              </w:rPr>
              <w:t>Sex: (Optional) M / F / Other / Not - Specified</w:t>
            </w:r>
          </w:p>
        </w:tc>
      </w:tr>
      <w:tr w:rsidR="009C6F8F" w:rsidRPr="00EA5691" w14:paraId="5AC2A539" w14:textId="77777777" w:rsidTr="00282A53">
        <w:trPr>
          <w:trHeight w:val="264"/>
        </w:trPr>
        <w:tc>
          <w:tcPr>
            <w:tcW w:w="1423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7512F639" w14:textId="11455A21" w:rsidR="009C6F8F" w:rsidRDefault="005611A3" w:rsidP="00282A53">
            <w:pPr>
              <w:tabs>
                <w:tab w:val="left" w:pos="2578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Pronoun</w:t>
            </w:r>
            <w:r w:rsidR="00383705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68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737CEFA6" w14:textId="65511847" w:rsidR="009C6F8F" w:rsidRPr="008E11FD" w:rsidRDefault="008E11FD" w:rsidP="00282A53">
            <w:pPr>
              <w:tabs>
                <w:tab w:val="left" w:pos="2578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E11FD">
              <w:rPr>
                <w:rFonts w:ascii="Arial" w:hAnsi="Arial" w:cs="Arial"/>
                <w:sz w:val="18"/>
                <w:szCs w:val="18"/>
              </w:rPr>
              <w:t>Mr</w:t>
            </w:r>
          </w:p>
        </w:tc>
        <w:tc>
          <w:tcPr>
            <w:tcW w:w="1418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1B02B8C1" w14:textId="37909882" w:rsidR="009C6F8F" w:rsidRPr="00A833F8" w:rsidRDefault="005611A3" w:rsidP="00282A53">
            <w:pPr>
              <w:tabs>
                <w:tab w:val="left" w:pos="2578"/>
              </w:tabs>
              <w:spacing w:before="120" w:after="120"/>
              <w:rPr>
                <w:rFonts w:ascii="Georgia" w:hAnsi="Georgia" w:cs="Arial"/>
                <w:color w:val="00A7BA"/>
                <w:sz w:val="30"/>
                <w:szCs w:val="30"/>
              </w:rPr>
            </w:pPr>
            <w:r>
              <w:rPr>
                <w:rFonts w:ascii="Arial" w:hAnsi="Arial" w:cs="Arial"/>
                <w:sz w:val="18"/>
                <w:szCs w:val="18"/>
              </w:rPr>
              <w:t>Preferred</w:t>
            </w:r>
            <w:r w:rsidR="009C6F8F">
              <w:rPr>
                <w:rFonts w:ascii="Arial" w:hAnsi="Arial" w:cs="Arial"/>
                <w:sz w:val="18"/>
                <w:szCs w:val="18"/>
              </w:rPr>
              <w:t xml:space="preserve"> Name</w:t>
            </w:r>
          </w:p>
        </w:tc>
        <w:tc>
          <w:tcPr>
            <w:tcW w:w="2126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nil"/>
              <w:right w:val="nil"/>
            </w:tcBorders>
            <w:shd w:val="clear" w:color="auto" w:fill="auto"/>
            <w:vAlign w:val="center"/>
          </w:tcPr>
          <w:p w14:paraId="52768AEB" w14:textId="614065CD" w:rsidR="009C6F8F" w:rsidRPr="008E11FD" w:rsidRDefault="008E11FD" w:rsidP="00282A53">
            <w:pPr>
              <w:tabs>
                <w:tab w:val="left" w:pos="2578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E11FD">
              <w:rPr>
                <w:rFonts w:ascii="Arial" w:hAnsi="Arial" w:cs="Arial"/>
                <w:sz w:val="18"/>
                <w:szCs w:val="18"/>
              </w:rPr>
              <w:t>BRYAN</w:t>
            </w:r>
          </w:p>
        </w:tc>
        <w:tc>
          <w:tcPr>
            <w:tcW w:w="2159" w:type="dxa"/>
            <w:vMerge/>
            <w:tcBorders>
              <w:left w:val="single" w:sz="2" w:space="0" w:color="D9D9D9" w:themeColor="background1" w:themeShade="D9"/>
              <w:bottom w:val="nil"/>
              <w:right w:val="nil"/>
            </w:tcBorders>
            <w:shd w:val="clear" w:color="auto" w:fill="auto"/>
            <w:vAlign w:val="center"/>
          </w:tcPr>
          <w:p w14:paraId="28BC4C2A" w14:textId="77777777" w:rsidR="009C6F8F" w:rsidRPr="008E11FD" w:rsidRDefault="009C6F8F" w:rsidP="00282A53">
            <w:pPr>
              <w:tabs>
                <w:tab w:val="left" w:pos="2578"/>
              </w:tabs>
              <w:spacing w:before="120" w:after="120"/>
              <w:rPr>
                <w:rFonts w:ascii="Georgia" w:hAnsi="Georgia" w:cs="Arial"/>
                <w:sz w:val="30"/>
                <w:szCs w:val="30"/>
              </w:rPr>
            </w:pPr>
          </w:p>
        </w:tc>
      </w:tr>
      <w:tr w:rsidR="005611A3" w:rsidRPr="00EA5691" w14:paraId="0DBC53EB" w14:textId="77777777" w:rsidTr="00282A53">
        <w:trPr>
          <w:trHeight w:val="190"/>
        </w:trPr>
        <w:tc>
          <w:tcPr>
            <w:tcW w:w="1423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0D4DDD14" w14:textId="6B30AF83" w:rsidR="005611A3" w:rsidRDefault="005611A3" w:rsidP="00282A53">
            <w:pPr>
              <w:tabs>
                <w:tab w:val="left" w:pos="2578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Surname</w:t>
            </w:r>
          </w:p>
        </w:tc>
        <w:tc>
          <w:tcPr>
            <w:tcW w:w="2268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7F2706AD" w14:textId="53D320B7" w:rsidR="005611A3" w:rsidRDefault="008E11FD" w:rsidP="00282A53">
            <w:pPr>
              <w:tabs>
                <w:tab w:val="left" w:pos="2578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BOTTERILL</w:t>
            </w:r>
          </w:p>
        </w:tc>
        <w:tc>
          <w:tcPr>
            <w:tcW w:w="1418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173826D1" w14:textId="255F6C87" w:rsidR="005611A3" w:rsidRDefault="005611A3" w:rsidP="00282A53">
            <w:pPr>
              <w:tabs>
                <w:tab w:val="left" w:pos="257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Given Name</w:t>
            </w:r>
          </w:p>
        </w:tc>
        <w:tc>
          <w:tcPr>
            <w:tcW w:w="4285" w:type="dxa"/>
            <w:gridSpan w:val="4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6035DF17" w14:textId="15C89746" w:rsidR="005611A3" w:rsidRPr="008E11FD" w:rsidRDefault="008E11FD" w:rsidP="00282A53">
            <w:pPr>
              <w:tabs>
                <w:tab w:val="left" w:pos="2578"/>
              </w:tabs>
              <w:rPr>
                <w:rFonts w:ascii="Arial" w:hAnsi="Arial" w:cs="Arial"/>
                <w:sz w:val="18"/>
                <w:szCs w:val="18"/>
              </w:rPr>
            </w:pPr>
            <w:r w:rsidRPr="008E11FD">
              <w:rPr>
                <w:rFonts w:ascii="Arial" w:hAnsi="Arial" w:cs="Arial"/>
                <w:sz w:val="18"/>
                <w:szCs w:val="18"/>
              </w:rPr>
              <w:t>BRYAN</w:t>
            </w:r>
          </w:p>
        </w:tc>
      </w:tr>
      <w:tr w:rsidR="009C6F8F" w:rsidRPr="00EA5691" w14:paraId="3B2245D8" w14:textId="77777777" w:rsidTr="00282A53">
        <w:trPr>
          <w:trHeight w:val="190"/>
        </w:trPr>
        <w:tc>
          <w:tcPr>
            <w:tcW w:w="1423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78495DDC" w14:textId="77777777" w:rsidR="009C6F8F" w:rsidRDefault="009C6F8F" w:rsidP="00282A53">
            <w:pPr>
              <w:tabs>
                <w:tab w:val="left" w:pos="2578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2268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31A2BF2D" w14:textId="6B99A031" w:rsidR="009C6F8F" w:rsidRPr="008E11FD" w:rsidRDefault="008E11FD" w:rsidP="00282A53">
            <w:pPr>
              <w:tabs>
                <w:tab w:val="left" w:pos="2578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E11FD">
              <w:rPr>
                <w:rFonts w:ascii="Arial" w:hAnsi="Arial" w:cs="Arial"/>
                <w:sz w:val="18"/>
                <w:szCs w:val="18"/>
              </w:rPr>
              <w:t>0423379146</w:t>
            </w:r>
          </w:p>
        </w:tc>
        <w:tc>
          <w:tcPr>
            <w:tcW w:w="1418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4B8CFDBC" w14:textId="77777777" w:rsidR="009C6F8F" w:rsidRPr="00A833F8" w:rsidRDefault="009C6F8F" w:rsidP="00282A53">
            <w:pPr>
              <w:tabs>
                <w:tab w:val="left" w:pos="2578"/>
              </w:tabs>
              <w:rPr>
                <w:rFonts w:ascii="Georgia" w:hAnsi="Georgia" w:cs="Arial"/>
                <w:color w:val="00A7BA"/>
                <w:sz w:val="30"/>
                <w:szCs w:val="30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4285" w:type="dxa"/>
            <w:gridSpan w:val="4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7AEEEDB6" w14:textId="10CF9AF8" w:rsidR="009C6F8F" w:rsidRPr="008E11FD" w:rsidRDefault="008E11FD" w:rsidP="00282A53">
            <w:pPr>
              <w:tabs>
                <w:tab w:val="left" w:pos="2578"/>
              </w:tabs>
              <w:rPr>
                <w:rFonts w:ascii="Arial" w:hAnsi="Arial" w:cs="Arial"/>
                <w:sz w:val="18"/>
                <w:szCs w:val="18"/>
              </w:rPr>
            </w:pPr>
            <w:r w:rsidRPr="008E11FD">
              <w:rPr>
                <w:rFonts w:ascii="Arial" w:hAnsi="Arial" w:cs="Arial"/>
                <w:sz w:val="18"/>
                <w:szCs w:val="18"/>
              </w:rPr>
              <w:t>bryanbotterill@gmail.com</w:t>
            </w:r>
          </w:p>
        </w:tc>
      </w:tr>
      <w:tr w:rsidR="009C6F8F" w:rsidRPr="00EA5691" w14:paraId="4DD30D27" w14:textId="77777777" w:rsidTr="00282A53">
        <w:trPr>
          <w:trHeight w:val="190"/>
        </w:trPr>
        <w:tc>
          <w:tcPr>
            <w:tcW w:w="1423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2CDE4A82" w14:textId="77777777" w:rsidR="009C6F8F" w:rsidRDefault="009C6F8F" w:rsidP="00282A53">
            <w:pPr>
              <w:tabs>
                <w:tab w:val="left" w:pos="2578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Home address</w:t>
            </w:r>
          </w:p>
        </w:tc>
        <w:tc>
          <w:tcPr>
            <w:tcW w:w="7971" w:type="dxa"/>
            <w:gridSpan w:val="7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66DD2B4D" w14:textId="0ADDF1FB" w:rsidR="009C6F8F" w:rsidRPr="008E11FD" w:rsidRDefault="008E11FD" w:rsidP="00282A53">
            <w:pPr>
              <w:tabs>
                <w:tab w:val="left" w:pos="2578"/>
              </w:tabs>
              <w:rPr>
                <w:rFonts w:ascii="Arial" w:hAnsi="Arial" w:cs="Arial"/>
                <w:color w:val="00A7BA"/>
                <w:sz w:val="18"/>
                <w:szCs w:val="18"/>
              </w:rPr>
            </w:pPr>
            <w:r w:rsidRPr="008E11FD">
              <w:rPr>
                <w:rFonts w:ascii="Arial" w:hAnsi="Arial" w:cs="Arial"/>
                <w:sz w:val="18"/>
                <w:szCs w:val="18"/>
              </w:rPr>
              <w:t>Unit 6, 7 Wastell Street, Northcote</w:t>
            </w:r>
          </w:p>
        </w:tc>
      </w:tr>
      <w:tr w:rsidR="009C6F8F" w:rsidRPr="00EA5691" w14:paraId="0E1205A6" w14:textId="77777777" w:rsidTr="00282A53">
        <w:trPr>
          <w:trHeight w:val="275"/>
        </w:trPr>
        <w:tc>
          <w:tcPr>
            <w:tcW w:w="5252" w:type="dxa"/>
            <w:gridSpan w:val="5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34AC6563" w14:textId="77777777" w:rsidR="009C6F8F" w:rsidRPr="00A655E9" w:rsidRDefault="009C6F8F" w:rsidP="00282A53">
            <w:pPr>
              <w:tabs>
                <w:tab w:val="left" w:pos="2578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A4CBD">
              <w:rPr>
                <w:rFonts w:ascii="Arial" w:hAnsi="Arial" w:cs="Arial"/>
                <w:sz w:val="18"/>
                <w:szCs w:val="18"/>
              </w:rPr>
              <w:t xml:space="preserve">Risk assessment completed with participant/ carer          </w:t>
            </w:r>
          </w:p>
        </w:tc>
        <w:tc>
          <w:tcPr>
            <w:tcW w:w="4142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54BA6719" w14:textId="77777777" w:rsidR="009C6F8F" w:rsidRPr="00A833F8" w:rsidRDefault="009C6F8F" w:rsidP="00282A53">
            <w:pPr>
              <w:tabs>
                <w:tab w:val="left" w:pos="2578"/>
              </w:tabs>
              <w:rPr>
                <w:rFonts w:ascii="Georgia" w:hAnsi="Georgia" w:cs="Arial"/>
                <w:color w:val="00A7BA"/>
                <w:sz w:val="30"/>
                <w:szCs w:val="30"/>
              </w:rPr>
            </w:pPr>
            <w:r w:rsidRPr="00E30F27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30F27">
              <w:rPr>
                <w:rFonts w:ascii="Arial" w:hAnsi="Arial" w:cs="Arial"/>
                <w:sz w:val="18"/>
                <w:szCs w:val="18"/>
              </w:rPr>
              <w:t xml:space="preserve">  No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C6F8F" w:rsidRPr="00EA5691" w14:paraId="46F6E3DF" w14:textId="77777777" w:rsidTr="00282A53">
        <w:trPr>
          <w:trHeight w:val="275"/>
        </w:trPr>
        <w:tc>
          <w:tcPr>
            <w:tcW w:w="5252" w:type="dxa"/>
            <w:gridSpan w:val="5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646F636E" w14:textId="77777777" w:rsidR="009C6F8F" w:rsidRPr="002A4CBD" w:rsidRDefault="009C6F8F" w:rsidP="00282A53">
            <w:pPr>
              <w:tabs>
                <w:tab w:val="left" w:pos="2578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E28DD">
              <w:rPr>
                <w:rFonts w:ascii="Arial" w:hAnsi="Arial" w:cs="Arial"/>
                <w:sz w:val="18"/>
                <w:szCs w:val="18"/>
              </w:rPr>
              <w:t>Participant/carer has consented to service</w:t>
            </w:r>
          </w:p>
        </w:tc>
        <w:tc>
          <w:tcPr>
            <w:tcW w:w="4142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204660A9" w14:textId="77777777" w:rsidR="009C6F8F" w:rsidRPr="00E30F27" w:rsidRDefault="009C6F8F" w:rsidP="00282A53">
            <w:pPr>
              <w:tabs>
                <w:tab w:val="left" w:pos="2578"/>
              </w:tabs>
              <w:rPr>
                <w:rFonts w:ascii="Arial" w:hAnsi="Arial" w:cs="Arial"/>
                <w:sz w:val="18"/>
                <w:szCs w:val="18"/>
              </w:rPr>
            </w:pPr>
            <w:r w:rsidRPr="00E30F27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30F27">
              <w:rPr>
                <w:rFonts w:ascii="Arial" w:hAnsi="Arial" w:cs="Arial"/>
                <w:sz w:val="18"/>
                <w:szCs w:val="18"/>
              </w:rPr>
              <w:t xml:space="preserve">  No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9C6F8F" w:rsidRPr="00EA5691" w14:paraId="573E6DD8" w14:textId="77777777" w:rsidTr="00282A53">
        <w:trPr>
          <w:trHeight w:val="275"/>
        </w:trPr>
        <w:tc>
          <w:tcPr>
            <w:tcW w:w="2131" w:type="dxa"/>
            <w:gridSpan w:val="2"/>
            <w:tcBorders>
              <w:top w:val="single" w:sz="2" w:space="0" w:color="D9D9D9" w:themeColor="background1" w:themeShade="D9"/>
              <w:bottom w:val="nil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0890CFDC" w14:textId="77777777" w:rsidR="009C6F8F" w:rsidRPr="00C6739D" w:rsidRDefault="009C6F8F" w:rsidP="00282A53">
            <w:pPr>
              <w:tabs>
                <w:tab w:val="left" w:pos="2578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6739D">
              <w:rPr>
                <w:rFonts w:ascii="Arial" w:hAnsi="Arial" w:cs="Arial"/>
                <w:sz w:val="18"/>
                <w:szCs w:val="18"/>
              </w:rPr>
              <w:t>Type of residence:</w:t>
            </w:r>
          </w:p>
        </w:tc>
        <w:tc>
          <w:tcPr>
            <w:tcW w:w="7263" w:type="dxa"/>
            <w:gridSpan w:val="6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nil"/>
              <w:right w:val="nil"/>
            </w:tcBorders>
            <w:shd w:val="clear" w:color="auto" w:fill="auto"/>
            <w:vAlign w:val="center"/>
          </w:tcPr>
          <w:p w14:paraId="3682E957" w14:textId="77777777" w:rsidR="009C6F8F" w:rsidRPr="00C6739D" w:rsidRDefault="009C6F8F" w:rsidP="00282A53">
            <w:pPr>
              <w:tabs>
                <w:tab w:val="left" w:pos="2578"/>
              </w:tabs>
              <w:rPr>
                <w:rFonts w:ascii="Arial" w:hAnsi="Arial" w:cs="Arial"/>
                <w:sz w:val="18"/>
                <w:szCs w:val="18"/>
              </w:rPr>
            </w:pP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C6739D">
              <w:rPr>
                <w:rFonts w:ascii="Arial" w:hAnsi="Arial" w:cs="Arial"/>
                <w:sz w:val="18"/>
                <w:szCs w:val="18"/>
              </w:rPr>
              <w:t xml:space="preserve"> Private residence (House, Unit, Apartment).   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C6739D">
              <w:rPr>
                <w:rFonts w:ascii="Arial" w:hAnsi="Arial" w:cs="Arial"/>
                <w:sz w:val="18"/>
                <w:szCs w:val="18"/>
              </w:rPr>
              <w:t xml:space="preserve"> SIL/ SDA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C6739D">
              <w:rPr>
                <w:rFonts w:ascii="Arial" w:hAnsi="Arial" w:cs="Arial"/>
                <w:sz w:val="18"/>
                <w:szCs w:val="18"/>
              </w:rPr>
              <w:t xml:space="preserve"> CCU/ PARC    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C6739D">
              <w:rPr>
                <w:rFonts w:ascii="Arial" w:hAnsi="Arial" w:cs="Arial"/>
                <w:sz w:val="18"/>
                <w:szCs w:val="18"/>
              </w:rPr>
              <w:t xml:space="preserve">Crisis Accommodation.      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C6739D">
              <w:rPr>
                <w:rFonts w:ascii="Arial" w:hAnsi="Arial" w:cs="Arial"/>
                <w:sz w:val="18"/>
                <w:szCs w:val="18"/>
              </w:rPr>
              <w:t>Public Housing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C6739D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</w:tr>
      <w:tr w:rsidR="009C6F8F" w:rsidRPr="00A833F8" w14:paraId="1C130133" w14:textId="77777777" w:rsidTr="00282A53">
        <w:trPr>
          <w:trHeight w:val="333"/>
        </w:trPr>
        <w:tc>
          <w:tcPr>
            <w:tcW w:w="9394" w:type="dxa"/>
            <w:gridSpan w:val="8"/>
            <w:tcBorders>
              <w:top w:val="nil"/>
              <w:bottom w:val="single" w:sz="18" w:space="0" w:color="00A7BA"/>
              <w:right w:val="nil"/>
            </w:tcBorders>
            <w:shd w:val="clear" w:color="auto" w:fill="auto"/>
            <w:vAlign w:val="center"/>
          </w:tcPr>
          <w:p w14:paraId="1108DD00" w14:textId="77777777" w:rsidR="009C6F8F" w:rsidRPr="00013600" w:rsidRDefault="009C6F8F" w:rsidP="00282A53">
            <w:pPr>
              <w:spacing w:before="240" w:line="360" w:lineRule="auto"/>
              <w:rPr>
                <w:rFonts w:ascii="Georgia" w:hAnsi="Georgia" w:cs="Arial"/>
                <w:color w:val="00A7BA"/>
                <w:sz w:val="26"/>
                <w:szCs w:val="26"/>
              </w:rPr>
            </w:pPr>
            <w:r w:rsidRPr="00D00256">
              <w:rPr>
                <w:rFonts w:ascii="Georgia" w:hAnsi="Georgia" w:cs="Arial"/>
                <w:color w:val="00A7BA"/>
                <w:sz w:val="26"/>
                <w:szCs w:val="26"/>
              </w:rPr>
              <w:t xml:space="preserve">Referrer Details </w:t>
            </w:r>
          </w:p>
        </w:tc>
      </w:tr>
      <w:tr w:rsidR="009C6F8F" w:rsidRPr="00A833F8" w14:paraId="582136C2" w14:textId="77777777" w:rsidTr="00282A53">
        <w:trPr>
          <w:trHeight w:val="333"/>
        </w:trPr>
        <w:tc>
          <w:tcPr>
            <w:tcW w:w="2131" w:type="dxa"/>
            <w:gridSpan w:val="2"/>
            <w:tcBorders>
              <w:top w:val="single" w:sz="18" w:space="0" w:color="00A7BA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2021BDD9" w14:textId="77777777" w:rsidR="009C6F8F" w:rsidRPr="00013600" w:rsidRDefault="009C6F8F" w:rsidP="00282A5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D3754">
              <w:rPr>
                <w:rFonts w:ascii="Arial" w:hAnsi="Arial" w:cs="Arial"/>
                <w:sz w:val="18"/>
                <w:szCs w:val="18"/>
              </w:rPr>
              <w:t xml:space="preserve">Name of organisation </w:t>
            </w:r>
          </w:p>
        </w:tc>
        <w:tc>
          <w:tcPr>
            <w:tcW w:w="7263" w:type="dxa"/>
            <w:gridSpan w:val="6"/>
            <w:tcBorders>
              <w:top w:val="single" w:sz="18" w:space="0" w:color="00A7BA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497CE9C6" w14:textId="77777777" w:rsidR="009C6F8F" w:rsidRPr="00A833F8" w:rsidRDefault="009C6F8F" w:rsidP="00282A53">
            <w:pPr>
              <w:tabs>
                <w:tab w:val="left" w:pos="2578"/>
              </w:tabs>
              <w:spacing w:line="276" w:lineRule="auto"/>
              <w:rPr>
                <w:rFonts w:ascii="Georgia" w:hAnsi="Georgia" w:cs="Arial"/>
                <w:color w:val="00A7BA"/>
                <w:sz w:val="30"/>
                <w:szCs w:val="30"/>
              </w:rPr>
            </w:pPr>
          </w:p>
        </w:tc>
      </w:tr>
      <w:tr w:rsidR="009C6F8F" w:rsidRPr="00A833F8" w14:paraId="26490A6A" w14:textId="77777777" w:rsidTr="00282A53">
        <w:trPr>
          <w:trHeight w:val="352"/>
        </w:trPr>
        <w:tc>
          <w:tcPr>
            <w:tcW w:w="2131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0D3E848D" w14:textId="77777777" w:rsidR="009C6F8F" w:rsidRDefault="009C6F8F" w:rsidP="00282A53">
            <w:pPr>
              <w:rPr>
                <w:rFonts w:ascii="Arial" w:hAnsi="Arial" w:cs="Arial"/>
                <w:sz w:val="18"/>
                <w:szCs w:val="18"/>
              </w:rPr>
            </w:pPr>
            <w:r w:rsidRPr="003D3754">
              <w:rPr>
                <w:rFonts w:ascii="Arial" w:hAnsi="Arial" w:cs="Arial"/>
                <w:sz w:val="18"/>
                <w:szCs w:val="18"/>
              </w:rPr>
              <w:t xml:space="preserve">First name </w:t>
            </w:r>
          </w:p>
        </w:tc>
        <w:tc>
          <w:tcPr>
            <w:tcW w:w="3121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326FC10F" w14:textId="77777777" w:rsidR="009C6F8F" w:rsidRPr="00771158" w:rsidRDefault="009C6F8F" w:rsidP="00282A53">
            <w:pPr>
              <w:tabs>
                <w:tab w:val="left" w:pos="2578"/>
              </w:tabs>
              <w:spacing w:before="120" w:after="12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044E19E5" w14:textId="77777777" w:rsidR="009C6F8F" w:rsidRPr="00013600" w:rsidRDefault="009C6F8F" w:rsidP="00282A53">
            <w:pPr>
              <w:rPr>
                <w:rFonts w:ascii="Arial" w:hAnsi="Arial" w:cs="Arial"/>
                <w:sz w:val="18"/>
                <w:szCs w:val="18"/>
              </w:rPr>
            </w:pPr>
            <w:r w:rsidRPr="003D3754">
              <w:rPr>
                <w:rFonts w:ascii="Arial" w:hAnsi="Arial" w:cs="Arial"/>
                <w:sz w:val="18"/>
                <w:szCs w:val="18"/>
              </w:rPr>
              <w:t>Last name</w:t>
            </w:r>
          </w:p>
        </w:tc>
        <w:tc>
          <w:tcPr>
            <w:tcW w:w="2725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43441792" w14:textId="77777777" w:rsidR="009C6F8F" w:rsidRPr="00A833F8" w:rsidRDefault="009C6F8F" w:rsidP="00282A53">
            <w:pPr>
              <w:tabs>
                <w:tab w:val="left" w:pos="2578"/>
              </w:tabs>
              <w:spacing w:before="120" w:after="120"/>
              <w:rPr>
                <w:rFonts w:ascii="Georgia" w:hAnsi="Georgia" w:cs="Arial"/>
                <w:color w:val="00A7BA"/>
                <w:sz w:val="30"/>
                <w:szCs w:val="30"/>
              </w:rPr>
            </w:pPr>
          </w:p>
        </w:tc>
      </w:tr>
      <w:tr w:rsidR="009C6F8F" w:rsidRPr="00A833F8" w14:paraId="35E6759F" w14:textId="77777777" w:rsidTr="00282A53">
        <w:trPr>
          <w:trHeight w:val="352"/>
        </w:trPr>
        <w:tc>
          <w:tcPr>
            <w:tcW w:w="2131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5B215E32" w14:textId="77777777" w:rsidR="009C6F8F" w:rsidRPr="003D3754" w:rsidRDefault="009C6F8F" w:rsidP="00282A53">
            <w:pPr>
              <w:rPr>
                <w:rFonts w:ascii="Arial" w:hAnsi="Arial" w:cs="Arial"/>
                <w:sz w:val="18"/>
                <w:szCs w:val="18"/>
              </w:rPr>
            </w:pPr>
            <w:r w:rsidRPr="003D3754">
              <w:rPr>
                <w:rFonts w:ascii="Arial" w:hAnsi="Arial" w:cs="Arial"/>
                <w:sz w:val="18"/>
                <w:szCs w:val="18"/>
              </w:rPr>
              <w:t xml:space="preserve">Phone </w:t>
            </w:r>
          </w:p>
        </w:tc>
        <w:tc>
          <w:tcPr>
            <w:tcW w:w="3121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2A278E44" w14:textId="77777777" w:rsidR="009C6F8F" w:rsidRPr="00771158" w:rsidRDefault="009C6F8F" w:rsidP="00282A53">
            <w:pPr>
              <w:tabs>
                <w:tab w:val="left" w:pos="2578"/>
              </w:tabs>
              <w:spacing w:before="120" w:after="12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4A8981F9" w14:textId="77777777" w:rsidR="009C6F8F" w:rsidRPr="003D3754" w:rsidRDefault="009C6F8F" w:rsidP="00282A53">
            <w:pPr>
              <w:rPr>
                <w:rFonts w:ascii="Arial" w:hAnsi="Arial" w:cs="Arial"/>
                <w:sz w:val="18"/>
                <w:szCs w:val="18"/>
              </w:rPr>
            </w:pPr>
            <w:r w:rsidRPr="003D3754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2725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184BFAF0" w14:textId="77777777" w:rsidR="009C6F8F" w:rsidRPr="00A833F8" w:rsidRDefault="009C6F8F" w:rsidP="00282A53">
            <w:pPr>
              <w:tabs>
                <w:tab w:val="left" w:pos="2578"/>
              </w:tabs>
              <w:spacing w:before="120" w:after="120"/>
              <w:rPr>
                <w:rFonts w:ascii="Georgia" w:hAnsi="Georgia" w:cs="Arial"/>
                <w:color w:val="00A7BA"/>
                <w:sz w:val="30"/>
                <w:szCs w:val="30"/>
              </w:rPr>
            </w:pPr>
          </w:p>
        </w:tc>
      </w:tr>
      <w:tr w:rsidR="009C6F8F" w:rsidRPr="00C6739D" w14:paraId="772B07DB" w14:textId="77777777" w:rsidTr="00282A53">
        <w:trPr>
          <w:trHeight w:val="275"/>
        </w:trPr>
        <w:tc>
          <w:tcPr>
            <w:tcW w:w="2131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653B2396" w14:textId="77777777" w:rsidR="009C6F8F" w:rsidRPr="00C6739D" w:rsidRDefault="009C6F8F" w:rsidP="00282A53">
            <w:pPr>
              <w:tabs>
                <w:tab w:val="left" w:pos="2578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D3754">
              <w:rPr>
                <w:rFonts w:ascii="Arial" w:hAnsi="Arial" w:cs="Arial"/>
                <w:sz w:val="18"/>
                <w:szCs w:val="18"/>
              </w:rPr>
              <w:t>Job Title</w:t>
            </w:r>
            <w:r>
              <w:rPr>
                <w:rFonts w:ascii="Arial" w:hAnsi="Arial" w:cs="Arial"/>
                <w:sz w:val="18"/>
                <w:szCs w:val="18"/>
              </w:rPr>
              <w:t>/Role</w:t>
            </w:r>
          </w:p>
        </w:tc>
        <w:tc>
          <w:tcPr>
            <w:tcW w:w="7263" w:type="dxa"/>
            <w:gridSpan w:val="6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28D10EA1" w14:textId="77777777" w:rsidR="009C6F8F" w:rsidRPr="00C6739D" w:rsidRDefault="009C6F8F" w:rsidP="00282A53">
            <w:pPr>
              <w:tabs>
                <w:tab w:val="left" w:pos="2578"/>
              </w:tabs>
              <w:rPr>
                <w:rFonts w:ascii="Arial" w:hAnsi="Arial" w:cs="Arial"/>
                <w:sz w:val="18"/>
                <w:szCs w:val="18"/>
              </w:rPr>
            </w:pP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C673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3754">
              <w:rPr>
                <w:rFonts w:ascii="Arial" w:hAnsi="Arial" w:cs="Arial"/>
                <w:sz w:val="18"/>
                <w:szCs w:val="18"/>
              </w:rPr>
              <w:t xml:space="preserve">Support coordinator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C673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3754">
              <w:rPr>
                <w:rFonts w:ascii="Arial" w:hAnsi="Arial" w:cs="Arial"/>
                <w:sz w:val="18"/>
                <w:szCs w:val="18"/>
              </w:rPr>
              <w:t>Case Manager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C673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3754">
              <w:rPr>
                <w:rFonts w:ascii="Arial" w:hAnsi="Arial" w:cs="Arial"/>
                <w:sz w:val="18"/>
                <w:szCs w:val="18"/>
              </w:rPr>
              <w:t>Family Member</w:t>
            </w:r>
            <w:r>
              <w:rPr>
                <w:rFonts w:ascii="Arial" w:hAnsi="Arial" w:cs="Arial"/>
                <w:sz w:val="18"/>
                <w:szCs w:val="18"/>
              </w:rPr>
              <w:t xml:space="preserve"> or Carer</w:t>
            </w:r>
            <w:r w:rsidRPr="003D375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3D3754">
              <w:rPr>
                <w:rFonts w:ascii="Arial" w:hAnsi="Arial" w:cs="Arial"/>
                <w:sz w:val="18"/>
                <w:szCs w:val="18"/>
              </w:rPr>
              <w:t xml:space="preserve"> Local Area Coordinator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C6739D">
              <w:rPr>
                <w:rFonts w:ascii="Arial" w:hAnsi="Arial" w:cs="Arial"/>
                <w:sz w:val="18"/>
                <w:szCs w:val="18"/>
              </w:rPr>
              <w:t>Other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9C6F8F" w:rsidRPr="00C6739D" w14:paraId="0D7D98E6" w14:textId="77777777" w:rsidTr="00282A53">
        <w:trPr>
          <w:trHeight w:val="275"/>
        </w:trPr>
        <w:tc>
          <w:tcPr>
            <w:tcW w:w="9394" w:type="dxa"/>
            <w:gridSpan w:val="8"/>
            <w:tcBorders>
              <w:top w:val="single" w:sz="2" w:space="0" w:color="D9D9D9" w:themeColor="background1" w:themeShade="D9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D966CD" w14:textId="77777777" w:rsidR="009C6F8F" w:rsidRDefault="009C6F8F" w:rsidP="00282A53">
            <w:pPr>
              <w:tabs>
                <w:tab w:val="left" w:pos="257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749A541" w14:textId="77777777" w:rsidR="009C6F8F" w:rsidRPr="00BB11F9" w:rsidRDefault="009C6F8F" w:rsidP="00282A53">
            <w:pPr>
              <w:tabs>
                <w:tab w:val="left" w:pos="2578"/>
              </w:tabs>
              <w:rPr>
                <w:rFonts w:ascii="Arial" w:hAnsi="Arial" w:cs="Arial"/>
                <w:sz w:val="18"/>
                <w:szCs w:val="18"/>
              </w:rPr>
            </w:pPr>
            <w:r w:rsidRPr="00BB11F9">
              <w:rPr>
                <w:rFonts w:ascii="Arial" w:hAnsi="Arial" w:cs="Arial"/>
                <w:sz w:val="18"/>
                <w:szCs w:val="18"/>
              </w:rPr>
              <w:t>Details:</w:t>
            </w:r>
            <w:r w:rsidRPr="00BB11F9">
              <w:rPr>
                <w:rFonts w:ascii="Arial" w:hAnsi="Arial" w:cs="Arial"/>
                <w:sz w:val="18"/>
                <w:szCs w:val="18"/>
              </w:rPr>
              <w:br/>
            </w:r>
          </w:p>
          <w:p w14:paraId="3F55A633" w14:textId="77777777" w:rsidR="009C6F8F" w:rsidRPr="00C76D29" w:rsidRDefault="009C6F8F" w:rsidP="00282A53">
            <w:pPr>
              <w:tabs>
                <w:tab w:val="left" w:pos="2578"/>
              </w:tabs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C76D29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14:paraId="53D5C878" w14:textId="77777777" w:rsidR="009C6F8F" w:rsidRPr="00C76D29" w:rsidRDefault="009C6F8F" w:rsidP="00282A53">
            <w:pPr>
              <w:tabs>
                <w:tab w:val="left" w:pos="2578"/>
              </w:tabs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4B788A8B" w14:textId="77777777" w:rsidR="009C6F8F" w:rsidRPr="00C76D29" w:rsidRDefault="009C6F8F" w:rsidP="00282A53">
            <w:pPr>
              <w:tabs>
                <w:tab w:val="left" w:pos="2578"/>
              </w:tabs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C76D29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14:paraId="6A67E65D" w14:textId="77777777" w:rsidR="009C6F8F" w:rsidRPr="00C76D29" w:rsidRDefault="009C6F8F" w:rsidP="00282A53">
            <w:pPr>
              <w:tabs>
                <w:tab w:val="left" w:pos="2578"/>
              </w:tabs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2EFD5EE5" w14:textId="77777777" w:rsidR="009C6F8F" w:rsidRPr="00C76D29" w:rsidRDefault="009C6F8F" w:rsidP="00282A53">
            <w:pPr>
              <w:tabs>
                <w:tab w:val="left" w:pos="2578"/>
              </w:tabs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C76D29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14:paraId="492E3A41" w14:textId="77777777" w:rsidR="009C6F8F" w:rsidRPr="00EC01E6" w:rsidRDefault="009C6F8F" w:rsidP="00282A53">
            <w:pPr>
              <w:tabs>
                <w:tab w:val="left" w:pos="257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6F8F" w:rsidRPr="00A833F8" w14:paraId="325BD31E" w14:textId="77777777" w:rsidTr="00282A53">
        <w:trPr>
          <w:trHeight w:val="333"/>
        </w:trPr>
        <w:tc>
          <w:tcPr>
            <w:tcW w:w="9394" w:type="dxa"/>
            <w:gridSpan w:val="8"/>
            <w:tcBorders>
              <w:top w:val="nil"/>
              <w:bottom w:val="single" w:sz="18" w:space="0" w:color="00A7BA"/>
              <w:right w:val="nil"/>
            </w:tcBorders>
            <w:shd w:val="clear" w:color="auto" w:fill="auto"/>
            <w:vAlign w:val="center"/>
          </w:tcPr>
          <w:p w14:paraId="265F5565" w14:textId="77777777" w:rsidR="009C6F8F" w:rsidRPr="00C76D29" w:rsidRDefault="009C6F8F" w:rsidP="00282A53">
            <w:pPr>
              <w:spacing w:before="240" w:line="360" w:lineRule="auto"/>
              <w:rPr>
                <w:rFonts w:ascii="Georgia" w:hAnsi="Georgia" w:cs="Arial"/>
                <w:color w:val="00A7BA"/>
                <w:sz w:val="26"/>
                <w:szCs w:val="26"/>
              </w:rPr>
            </w:pPr>
            <w:r w:rsidRPr="00D00256">
              <w:rPr>
                <w:rFonts w:ascii="Georgia" w:hAnsi="Georgia" w:cs="Arial"/>
                <w:color w:val="00A7BA"/>
                <w:sz w:val="26"/>
                <w:szCs w:val="26"/>
              </w:rPr>
              <w:t xml:space="preserve">Who is the primary contact for making appointments? </w:t>
            </w:r>
          </w:p>
        </w:tc>
      </w:tr>
      <w:tr w:rsidR="009C6F8F" w:rsidRPr="00A833F8" w14:paraId="42BF65DA" w14:textId="77777777" w:rsidTr="00282A53">
        <w:trPr>
          <w:trHeight w:val="333"/>
        </w:trPr>
        <w:tc>
          <w:tcPr>
            <w:tcW w:w="9394" w:type="dxa"/>
            <w:gridSpan w:val="8"/>
            <w:tcBorders>
              <w:top w:val="single" w:sz="18" w:space="0" w:color="00A7BA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07BEEE0F" w14:textId="77777777" w:rsidR="009C6F8F" w:rsidRPr="00A833F8" w:rsidRDefault="009C6F8F" w:rsidP="00282A53">
            <w:pPr>
              <w:tabs>
                <w:tab w:val="left" w:pos="2578"/>
              </w:tabs>
              <w:spacing w:line="360" w:lineRule="auto"/>
              <w:rPr>
                <w:rFonts w:ascii="Georgia" w:hAnsi="Georgia" w:cs="Arial"/>
                <w:color w:val="00A7BA"/>
                <w:sz w:val="30"/>
                <w:szCs w:val="30"/>
              </w:rPr>
            </w:pP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C673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3754">
              <w:rPr>
                <w:rFonts w:ascii="Arial" w:hAnsi="Arial" w:cs="Arial"/>
                <w:sz w:val="18"/>
                <w:szCs w:val="18"/>
              </w:rPr>
              <w:t xml:space="preserve">Participant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C673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3754">
              <w:rPr>
                <w:rFonts w:ascii="Arial" w:hAnsi="Arial" w:cs="Arial"/>
                <w:sz w:val="18"/>
                <w:szCs w:val="18"/>
              </w:rPr>
              <w:t>Family Member</w:t>
            </w:r>
            <w:r>
              <w:rPr>
                <w:rFonts w:ascii="Arial" w:hAnsi="Arial" w:cs="Arial"/>
                <w:sz w:val="18"/>
                <w:szCs w:val="18"/>
              </w:rPr>
              <w:t xml:space="preserve"> or Carer</w:t>
            </w:r>
            <w:r w:rsidRPr="003D375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3D3754">
              <w:rPr>
                <w:rFonts w:ascii="Arial" w:hAnsi="Arial" w:cs="Arial"/>
                <w:sz w:val="18"/>
                <w:szCs w:val="18"/>
              </w:rPr>
              <w:t xml:space="preserve"> Support Coordinator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C6739D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</w:tr>
      <w:tr w:rsidR="009C6F8F" w:rsidRPr="00EC01E6" w14:paraId="269C88E9" w14:textId="77777777" w:rsidTr="008A6CE0">
        <w:trPr>
          <w:trHeight w:val="2197"/>
        </w:trPr>
        <w:tc>
          <w:tcPr>
            <w:tcW w:w="9394" w:type="dxa"/>
            <w:gridSpan w:val="8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43B34312" w14:textId="77777777" w:rsidR="009C6F8F" w:rsidRDefault="009C6F8F" w:rsidP="00282A53">
            <w:pPr>
              <w:tabs>
                <w:tab w:val="left" w:pos="257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F20F270" w14:textId="77777777" w:rsidR="009C6F8F" w:rsidRPr="00C76D29" w:rsidRDefault="009C6F8F" w:rsidP="00282A53">
            <w:pPr>
              <w:tabs>
                <w:tab w:val="left" w:pos="2578"/>
              </w:tabs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BB11F9">
              <w:rPr>
                <w:rFonts w:ascii="Arial" w:hAnsi="Arial" w:cs="Arial"/>
                <w:sz w:val="18"/>
                <w:szCs w:val="18"/>
              </w:rPr>
              <w:t>Details:</w:t>
            </w:r>
            <w:r w:rsidRPr="00BB11F9">
              <w:rPr>
                <w:rFonts w:ascii="Arial" w:hAnsi="Arial" w:cs="Arial"/>
                <w:sz w:val="18"/>
                <w:szCs w:val="18"/>
              </w:rPr>
              <w:br/>
            </w:r>
          </w:p>
          <w:p w14:paraId="3E0197EB" w14:textId="77777777" w:rsidR="009C6F8F" w:rsidRPr="00C76D29" w:rsidRDefault="009C6F8F" w:rsidP="00282A53">
            <w:pPr>
              <w:tabs>
                <w:tab w:val="left" w:pos="2578"/>
              </w:tabs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C76D29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14:paraId="5E2DD50E" w14:textId="77777777" w:rsidR="009C6F8F" w:rsidRPr="00C76D29" w:rsidRDefault="009C6F8F" w:rsidP="00282A53">
            <w:pPr>
              <w:tabs>
                <w:tab w:val="left" w:pos="2578"/>
              </w:tabs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1F536D41" w14:textId="77777777" w:rsidR="009C6F8F" w:rsidRPr="00C76D29" w:rsidRDefault="009C6F8F" w:rsidP="00282A53">
            <w:pPr>
              <w:tabs>
                <w:tab w:val="left" w:pos="2578"/>
              </w:tabs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C76D29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14:paraId="5E93110E" w14:textId="77777777" w:rsidR="009C6F8F" w:rsidRPr="00C76D29" w:rsidRDefault="009C6F8F" w:rsidP="00282A53">
            <w:pPr>
              <w:tabs>
                <w:tab w:val="left" w:pos="2578"/>
              </w:tabs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170252EC" w14:textId="77777777" w:rsidR="008A6CE0" w:rsidRPr="00C76D29" w:rsidRDefault="008A6CE0" w:rsidP="008A6CE0">
            <w:pPr>
              <w:tabs>
                <w:tab w:val="left" w:pos="2578"/>
              </w:tabs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C76D29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14:paraId="2F77EBC4" w14:textId="77777777" w:rsidR="009C6F8F" w:rsidRPr="00EC01E6" w:rsidRDefault="009C6F8F" w:rsidP="00282A53">
            <w:pPr>
              <w:tabs>
                <w:tab w:val="left" w:pos="257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FBB6B4" w14:textId="77777777" w:rsidR="004554A0" w:rsidRDefault="004554A0" w:rsidP="004554A0">
      <w:r>
        <w:br w:type="page"/>
      </w:r>
    </w:p>
    <w:tbl>
      <w:tblPr>
        <w:tblW w:w="9394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394"/>
      </w:tblGrid>
      <w:tr w:rsidR="004554A0" w:rsidRPr="00EC01E6" w14:paraId="50D1DBD0" w14:textId="77777777" w:rsidTr="00ED3BA5">
        <w:trPr>
          <w:trHeight w:val="275"/>
        </w:trPr>
        <w:tc>
          <w:tcPr>
            <w:tcW w:w="9394" w:type="dxa"/>
            <w:tcBorders>
              <w:bottom w:val="single" w:sz="18" w:space="0" w:color="00A7BA"/>
            </w:tcBorders>
            <w:shd w:val="clear" w:color="auto" w:fill="FFFFFF" w:themeFill="background1"/>
            <w:vAlign w:val="center"/>
          </w:tcPr>
          <w:p w14:paraId="239CC8D8" w14:textId="77777777" w:rsidR="004554A0" w:rsidRPr="000109FB" w:rsidRDefault="004554A0" w:rsidP="00ED3BA5">
            <w:pPr>
              <w:tabs>
                <w:tab w:val="left" w:pos="2578"/>
              </w:tabs>
              <w:spacing w:after="240"/>
              <w:rPr>
                <w:rFonts w:ascii="Arial" w:hAnsi="Arial" w:cs="Arial"/>
                <w:color w:val="00A7BA"/>
                <w:sz w:val="18"/>
                <w:szCs w:val="18"/>
              </w:rPr>
            </w:pPr>
            <w:r w:rsidRPr="000109FB">
              <w:rPr>
                <w:rFonts w:ascii="Georgia" w:hAnsi="Georgia" w:cs="Arial"/>
                <w:color w:val="00A7BA"/>
                <w:sz w:val="26"/>
                <w:szCs w:val="26"/>
              </w:rPr>
              <w:lastRenderedPageBreak/>
              <w:t>Disability/Health Background</w:t>
            </w:r>
          </w:p>
        </w:tc>
      </w:tr>
      <w:tr w:rsidR="004554A0" w:rsidRPr="00EC01E6" w14:paraId="4FE8D6CD" w14:textId="77777777" w:rsidTr="00ED3BA5">
        <w:trPr>
          <w:trHeight w:val="275"/>
        </w:trPr>
        <w:tc>
          <w:tcPr>
            <w:tcW w:w="9394" w:type="dxa"/>
            <w:tcBorders>
              <w:top w:val="single" w:sz="18" w:space="0" w:color="00A7BA"/>
            </w:tcBorders>
            <w:shd w:val="clear" w:color="auto" w:fill="E7E6E6" w:themeFill="background2"/>
            <w:vAlign w:val="center"/>
          </w:tcPr>
          <w:p w14:paraId="4AA82C76" w14:textId="65FADE14" w:rsidR="004554A0" w:rsidRPr="00E358C2" w:rsidRDefault="004554A0" w:rsidP="00E358C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3D3754">
              <w:rPr>
                <w:rFonts w:ascii="Arial" w:hAnsi="Arial" w:cs="Arial"/>
                <w:sz w:val="18"/>
                <w:szCs w:val="18"/>
              </w:rPr>
              <w:t>Please provide</w:t>
            </w:r>
            <w:r>
              <w:rPr>
                <w:rFonts w:ascii="Arial" w:hAnsi="Arial" w:cs="Arial"/>
                <w:sz w:val="18"/>
                <w:szCs w:val="18"/>
              </w:rPr>
              <w:t xml:space="preserve"> information on</w:t>
            </w:r>
            <w:r w:rsidRPr="003D3754">
              <w:rPr>
                <w:rFonts w:ascii="Arial" w:hAnsi="Arial" w:cs="Arial"/>
                <w:sz w:val="18"/>
                <w:szCs w:val="18"/>
              </w:rPr>
              <w:t xml:space="preserve"> the </w:t>
            </w:r>
            <w:r>
              <w:rPr>
                <w:rFonts w:ascii="Arial" w:hAnsi="Arial" w:cs="Arial"/>
                <w:sz w:val="18"/>
                <w:szCs w:val="18"/>
              </w:rPr>
              <w:t xml:space="preserve">nature of </w:t>
            </w:r>
            <w:r w:rsidRPr="003D3754">
              <w:rPr>
                <w:rFonts w:ascii="Arial" w:hAnsi="Arial" w:cs="Arial"/>
                <w:sz w:val="18"/>
                <w:szCs w:val="18"/>
              </w:rPr>
              <w:t>disability (</w:t>
            </w:r>
            <w:proofErr w:type="spellStart"/>
            <w:r w:rsidRPr="003D3754">
              <w:rPr>
                <w:rFonts w:ascii="Arial" w:hAnsi="Arial" w:cs="Arial"/>
                <w:sz w:val="18"/>
                <w:szCs w:val="18"/>
              </w:rPr>
              <w:t>eg</w:t>
            </w:r>
            <w:proofErr w:type="spellEnd"/>
            <w:r w:rsidRPr="003D3754">
              <w:rPr>
                <w:rFonts w:ascii="Arial" w:hAnsi="Arial" w:cs="Arial"/>
                <w:sz w:val="18"/>
                <w:szCs w:val="18"/>
              </w:rPr>
              <w:t>: intellectual, physical, sensory, cognitive and/or psychosocial)</w:t>
            </w:r>
            <w:r w:rsidR="00E358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B11F9">
              <w:rPr>
                <w:rFonts w:ascii="Arial" w:hAnsi="Arial" w:cs="Arial"/>
                <w:sz w:val="18"/>
                <w:szCs w:val="18"/>
              </w:rPr>
              <w:t>Details:</w:t>
            </w:r>
            <w:r w:rsidRPr="00BB11F9">
              <w:rPr>
                <w:rFonts w:ascii="Arial" w:hAnsi="Arial" w:cs="Arial"/>
                <w:sz w:val="18"/>
                <w:szCs w:val="18"/>
              </w:rPr>
              <w:br/>
            </w:r>
          </w:p>
          <w:p w14:paraId="30BE88FA" w14:textId="77777777" w:rsidR="004554A0" w:rsidRPr="00C76D29" w:rsidRDefault="004554A0" w:rsidP="00ED3BA5">
            <w:pPr>
              <w:tabs>
                <w:tab w:val="left" w:pos="2578"/>
              </w:tabs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C76D29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14:paraId="1899BE0F" w14:textId="77777777" w:rsidR="004554A0" w:rsidRPr="00C76D29" w:rsidRDefault="004554A0" w:rsidP="00ED3BA5">
            <w:pPr>
              <w:tabs>
                <w:tab w:val="left" w:pos="2578"/>
              </w:tabs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5D1CF3C1" w14:textId="77777777" w:rsidR="004554A0" w:rsidRPr="00C76D29" w:rsidRDefault="004554A0" w:rsidP="00ED3BA5">
            <w:pPr>
              <w:tabs>
                <w:tab w:val="left" w:pos="2578"/>
              </w:tabs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C76D29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14:paraId="3AC016B2" w14:textId="77777777" w:rsidR="004554A0" w:rsidRPr="00C76D29" w:rsidRDefault="004554A0" w:rsidP="00ED3BA5">
            <w:pPr>
              <w:tabs>
                <w:tab w:val="left" w:pos="2578"/>
              </w:tabs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76336D7F" w14:textId="77777777" w:rsidR="004554A0" w:rsidRPr="00C76D29" w:rsidRDefault="004554A0" w:rsidP="00ED3BA5">
            <w:pPr>
              <w:tabs>
                <w:tab w:val="left" w:pos="2578"/>
              </w:tabs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C76D29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14:paraId="2DFCA23D" w14:textId="77777777" w:rsidR="004554A0" w:rsidRPr="000109FB" w:rsidRDefault="004554A0" w:rsidP="00ED3BA5">
            <w:pPr>
              <w:tabs>
                <w:tab w:val="left" w:pos="2578"/>
              </w:tabs>
              <w:rPr>
                <w:rFonts w:ascii="Georgia" w:hAnsi="Georgia" w:cs="Arial"/>
                <w:color w:val="00A7BA"/>
                <w:sz w:val="26"/>
                <w:szCs w:val="26"/>
              </w:rPr>
            </w:pPr>
          </w:p>
        </w:tc>
      </w:tr>
    </w:tbl>
    <w:p w14:paraId="3EB786A0" w14:textId="77777777" w:rsidR="004554A0" w:rsidRDefault="004554A0" w:rsidP="004554A0">
      <w:pPr>
        <w:rPr>
          <w:rFonts w:ascii="Arial" w:hAnsi="Arial" w:cs="Arial"/>
          <w:sz w:val="18"/>
          <w:szCs w:val="18"/>
        </w:rPr>
      </w:pPr>
    </w:p>
    <w:tbl>
      <w:tblPr>
        <w:tblW w:w="9394" w:type="dxa"/>
        <w:tblInd w:w="-2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1"/>
        <w:gridCol w:w="3395"/>
        <w:gridCol w:w="2868"/>
      </w:tblGrid>
      <w:tr w:rsidR="004554A0" w:rsidRPr="00EA5691" w14:paraId="224730CC" w14:textId="77777777" w:rsidTr="00ED3BA5">
        <w:trPr>
          <w:trHeight w:val="533"/>
        </w:trPr>
        <w:tc>
          <w:tcPr>
            <w:tcW w:w="9394" w:type="dxa"/>
            <w:gridSpan w:val="3"/>
            <w:tcBorders>
              <w:top w:val="nil"/>
              <w:bottom w:val="single" w:sz="18" w:space="0" w:color="00A7BA"/>
              <w:right w:val="nil"/>
            </w:tcBorders>
            <w:shd w:val="clear" w:color="auto" w:fill="auto"/>
            <w:vAlign w:val="center"/>
          </w:tcPr>
          <w:p w14:paraId="21B4705C" w14:textId="77777777" w:rsidR="004554A0" w:rsidRPr="005D31C2" w:rsidRDefault="004554A0" w:rsidP="00ED3BA5">
            <w:pPr>
              <w:tabs>
                <w:tab w:val="left" w:pos="5572"/>
              </w:tabs>
              <w:spacing w:before="120" w:line="276" w:lineRule="auto"/>
              <w:rPr>
                <w:rFonts w:ascii="Arial" w:hAnsi="Arial" w:cs="Arial"/>
                <w:sz w:val="28"/>
                <w:szCs w:val="28"/>
              </w:rPr>
            </w:pPr>
            <w:r w:rsidRPr="00814858">
              <w:rPr>
                <w:rFonts w:ascii="Georgia" w:hAnsi="Georgia" w:cs="Arial"/>
                <w:color w:val="00A7BA"/>
                <w:sz w:val="44"/>
                <w:szCs w:val="44"/>
              </w:rPr>
              <w:t xml:space="preserve">Section </w:t>
            </w:r>
            <w:r>
              <w:rPr>
                <w:rFonts w:ascii="Georgia" w:hAnsi="Georgia" w:cs="Arial"/>
                <w:color w:val="00A7BA"/>
                <w:sz w:val="44"/>
                <w:szCs w:val="44"/>
              </w:rPr>
              <w:t xml:space="preserve">2 </w:t>
            </w:r>
            <w:r w:rsidRPr="00D00256">
              <w:rPr>
                <w:rFonts w:ascii="Georgia" w:hAnsi="Georgia" w:cs="Arial"/>
                <w:sz w:val="26"/>
                <w:szCs w:val="26"/>
              </w:rPr>
              <w:t>Services required</w:t>
            </w:r>
          </w:p>
        </w:tc>
      </w:tr>
      <w:tr w:rsidR="004554A0" w:rsidRPr="00EA5691" w14:paraId="11B716A4" w14:textId="77777777" w:rsidTr="00ED3BA5">
        <w:trPr>
          <w:trHeight w:val="676"/>
        </w:trPr>
        <w:tc>
          <w:tcPr>
            <w:tcW w:w="6526" w:type="dxa"/>
            <w:gridSpan w:val="2"/>
            <w:tcBorders>
              <w:top w:val="single" w:sz="18" w:space="0" w:color="00A7BA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2027BE81" w14:textId="77777777" w:rsidR="004554A0" w:rsidRPr="00EC2215" w:rsidRDefault="004554A0" w:rsidP="00ED3BA5">
            <w:pPr>
              <w:tabs>
                <w:tab w:val="left" w:pos="2578"/>
              </w:tabs>
              <w:spacing w:before="120"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EC2215">
              <w:rPr>
                <w:rFonts w:ascii="Arial" w:hAnsi="Arial" w:cs="Arial"/>
                <w:sz w:val="18"/>
                <w:szCs w:val="18"/>
              </w:rPr>
              <w:t>Are there circumstances that make accessing support services more difficult?  If ‘YES’, please tick ALL that apply</w:t>
            </w:r>
          </w:p>
        </w:tc>
        <w:tc>
          <w:tcPr>
            <w:tcW w:w="2868" w:type="dxa"/>
            <w:tcBorders>
              <w:top w:val="single" w:sz="18" w:space="0" w:color="00A7BA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2FC41DC7" w14:textId="77777777" w:rsidR="004554A0" w:rsidRPr="00A833F8" w:rsidRDefault="004554A0" w:rsidP="00ED3BA5">
            <w:pPr>
              <w:tabs>
                <w:tab w:val="left" w:pos="2578"/>
              </w:tabs>
              <w:spacing w:line="360" w:lineRule="auto"/>
              <w:rPr>
                <w:rFonts w:ascii="Georgia" w:hAnsi="Georgia" w:cs="Arial"/>
                <w:color w:val="00A7BA"/>
                <w:sz w:val="30"/>
                <w:szCs w:val="30"/>
              </w:rPr>
            </w:pPr>
            <w:r w:rsidRPr="00D40C68"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D40C68">
              <w:rPr>
                <w:rFonts w:ascii="Arial" w:hAnsi="Arial" w:cs="Arial"/>
                <w:sz w:val="18"/>
                <w:szCs w:val="18"/>
              </w:rPr>
              <w:t xml:space="preserve">              No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554A0" w:rsidRPr="00EA5691" w14:paraId="28D0F65A" w14:textId="77777777" w:rsidTr="00E358C2">
        <w:trPr>
          <w:trHeight w:val="422"/>
        </w:trPr>
        <w:tc>
          <w:tcPr>
            <w:tcW w:w="313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37EC3FA9" w14:textId="77777777" w:rsidR="004554A0" w:rsidRDefault="004554A0" w:rsidP="00E358C2">
            <w:pPr>
              <w:tabs>
                <w:tab w:val="left" w:pos="2578"/>
              </w:tabs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B650B1">
              <w:rPr>
                <w:rFonts w:ascii="Arial" w:hAnsi="Arial" w:cs="Arial"/>
                <w:sz w:val="18"/>
                <w:szCs w:val="18"/>
              </w:rPr>
              <w:t xml:space="preserve"> Literacy/Numeracy</w:t>
            </w:r>
          </w:p>
        </w:tc>
        <w:tc>
          <w:tcPr>
            <w:tcW w:w="339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7D530511" w14:textId="77777777" w:rsidR="004554A0" w:rsidRPr="00771158" w:rsidRDefault="004554A0" w:rsidP="00E358C2">
            <w:pPr>
              <w:tabs>
                <w:tab w:val="left" w:pos="2578"/>
              </w:tabs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B65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0C68">
              <w:rPr>
                <w:rFonts w:ascii="Arial" w:hAnsi="Arial" w:cs="Arial"/>
                <w:sz w:val="18"/>
                <w:szCs w:val="18"/>
              </w:rPr>
              <w:t>Gambling Problem</w:t>
            </w:r>
          </w:p>
        </w:tc>
        <w:tc>
          <w:tcPr>
            <w:tcW w:w="2868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74F652BC" w14:textId="77777777" w:rsidR="004554A0" w:rsidRPr="00A833F8" w:rsidRDefault="004554A0" w:rsidP="00E358C2">
            <w:pPr>
              <w:tabs>
                <w:tab w:val="left" w:pos="2578"/>
              </w:tabs>
              <w:spacing w:before="80" w:after="80"/>
              <w:rPr>
                <w:rFonts w:ascii="Georgia" w:hAnsi="Georgia" w:cs="Arial"/>
                <w:color w:val="00A7BA"/>
                <w:sz w:val="30"/>
                <w:szCs w:val="30"/>
              </w:rPr>
            </w:pP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B65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0003">
              <w:rPr>
                <w:rFonts w:ascii="Arial" w:hAnsi="Arial" w:cs="Arial"/>
                <w:sz w:val="18"/>
                <w:szCs w:val="18"/>
              </w:rPr>
              <w:t>History of trauma/grief</w:t>
            </w:r>
          </w:p>
        </w:tc>
      </w:tr>
      <w:tr w:rsidR="004554A0" w:rsidRPr="00EA5691" w14:paraId="0C25AEAB" w14:textId="77777777" w:rsidTr="00ED3BA5">
        <w:trPr>
          <w:trHeight w:val="478"/>
        </w:trPr>
        <w:tc>
          <w:tcPr>
            <w:tcW w:w="313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73879E81" w14:textId="77777777" w:rsidR="004554A0" w:rsidRDefault="004554A0" w:rsidP="00E358C2">
            <w:pPr>
              <w:tabs>
                <w:tab w:val="left" w:pos="2578"/>
              </w:tabs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B65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0C68">
              <w:rPr>
                <w:rFonts w:ascii="Arial" w:hAnsi="Arial" w:cs="Arial"/>
                <w:sz w:val="18"/>
                <w:szCs w:val="18"/>
              </w:rPr>
              <w:t>Medical condition</w:t>
            </w:r>
          </w:p>
        </w:tc>
        <w:tc>
          <w:tcPr>
            <w:tcW w:w="339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34D8A377" w14:textId="77777777" w:rsidR="004554A0" w:rsidRPr="00771158" w:rsidRDefault="004554A0" w:rsidP="00E358C2">
            <w:pPr>
              <w:tabs>
                <w:tab w:val="left" w:pos="2578"/>
              </w:tabs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B65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0C68">
              <w:rPr>
                <w:rFonts w:ascii="Arial" w:hAnsi="Arial" w:cs="Arial"/>
                <w:sz w:val="18"/>
                <w:szCs w:val="18"/>
              </w:rPr>
              <w:t>Disability</w:t>
            </w:r>
          </w:p>
        </w:tc>
        <w:tc>
          <w:tcPr>
            <w:tcW w:w="2868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7603D595" w14:textId="77777777" w:rsidR="004554A0" w:rsidRDefault="004554A0" w:rsidP="00E358C2">
            <w:pPr>
              <w:tabs>
                <w:tab w:val="left" w:pos="2578"/>
              </w:tabs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B65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0C68">
              <w:rPr>
                <w:rFonts w:ascii="Arial" w:hAnsi="Arial" w:cs="Arial"/>
                <w:sz w:val="18"/>
                <w:szCs w:val="18"/>
              </w:rPr>
              <w:t>Mental illness</w:t>
            </w:r>
          </w:p>
        </w:tc>
      </w:tr>
      <w:tr w:rsidR="004554A0" w:rsidRPr="00EA5691" w14:paraId="3CE04CA8" w14:textId="77777777" w:rsidTr="00E358C2">
        <w:trPr>
          <w:trHeight w:val="478"/>
        </w:trPr>
        <w:tc>
          <w:tcPr>
            <w:tcW w:w="3131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1CAA7B37" w14:textId="77777777" w:rsidR="004554A0" w:rsidRDefault="004554A0" w:rsidP="00E358C2">
            <w:pPr>
              <w:tabs>
                <w:tab w:val="left" w:pos="2578"/>
              </w:tabs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B65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0C68">
              <w:rPr>
                <w:rFonts w:ascii="Arial" w:hAnsi="Arial" w:cs="Arial"/>
                <w:sz w:val="18"/>
                <w:szCs w:val="18"/>
              </w:rPr>
              <w:t>Homeless/unstable housing</w:t>
            </w:r>
          </w:p>
        </w:tc>
        <w:tc>
          <w:tcPr>
            <w:tcW w:w="339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53459D15" w14:textId="77777777" w:rsidR="004554A0" w:rsidRPr="00771158" w:rsidRDefault="004554A0" w:rsidP="00E358C2">
            <w:pPr>
              <w:tabs>
                <w:tab w:val="left" w:pos="2578"/>
              </w:tabs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B65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0C68">
              <w:rPr>
                <w:rFonts w:ascii="Arial" w:hAnsi="Arial" w:cs="Arial"/>
                <w:sz w:val="18"/>
                <w:szCs w:val="18"/>
              </w:rPr>
              <w:t>Criminal Convictions/Court pending</w:t>
            </w:r>
          </w:p>
        </w:tc>
        <w:tc>
          <w:tcPr>
            <w:tcW w:w="2868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30A81FFF" w14:textId="77777777" w:rsidR="004554A0" w:rsidRDefault="004554A0" w:rsidP="00E358C2">
            <w:pPr>
              <w:tabs>
                <w:tab w:val="left" w:pos="2578"/>
              </w:tabs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B65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0C68">
              <w:rPr>
                <w:rFonts w:ascii="Arial" w:hAnsi="Arial" w:cs="Arial"/>
                <w:sz w:val="18"/>
                <w:szCs w:val="18"/>
              </w:rPr>
              <w:t xml:space="preserve">Drug or Alcohol </w:t>
            </w:r>
            <w:r>
              <w:rPr>
                <w:rFonts w:ascii="Arial" w:hAnsi="Arial" w:cs="Arial"/>
                <w:sz w:val="18"/>
                <w:szCs w:val="18"/>
              </w:rPr>
              <w:t>use</w:t>
            </w:r>
          </w:p>
        </w:tc>
      </w:tr>
      <w:tr w:rsidR="004554A0" w:rsidRPr="00EA5691" w14:paraId="5621FCB8" w14:textId="77777777" w:rsidTr="00E358C2">
        <w:trPr>
          <w:trHeight w:val="281"/>
        </w:trPr>
        <w:tc>
          <w:tcPr>
            <w:tcW w:w="3131" w:type="dxa"/>
            <w:tcBorders>
              <w:top w:val="single" w:sz="2" w:space="0" w:color="D9D9D9" w:themeColor="background1" w:themeShade="D9"/>
              <w:bottom w:val="nil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03E9ACC4" w14:textId="77777777" w:rsidR="004554A0" w:rsidRDefault="004554A0" w:rsidP="00E358C2">
            <w:pPr>
              <w:tabs>
                <w:tab w:val="left" w:pos="2578"/>
              </w:tabs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B65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0C68">
              <w:rPr>
                <w:rFonts w:ascii="Arial" w:hAnsi="Arial" w:cs="Arial"/>
                <w:sz w:val="18"/>
                <w:szCs w:val="18"/>
              </w:rPr>
              <w:t>Anger Management</w:t>
            </w:r>
          </w:p>
        </w:tc>
        <w:tc>
          <w:tcPr>
            <w:tcW w:w="339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nil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3695859D" w14:textId="77777777" w:rsidR="004554A0" w:rsidRPr="00771158" w:rsidRDefault="004554A0" w:rsidP="00E358C2">
            <w:pPr>
              <w:tabs>
                <w:tab w:val="left" w:pos="2578"/>
              </w:tabs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B65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0C68">
              <w:rPr>
                <w:rFonts w:ascii="Arial" w:hAnsi="Arial" w:cs="Arial"/>
                <w:sz w:val="18"/>
                <w:szCs w:val="18"/>
              </w:rPr>
              <w:t>Anxiety</w:t>
            </w:r>
          </w:p>
        </w:tc>
        <w:tc>
          <w:tcPr>
            <w:tcW w:w="2868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nil"/>
              <w:right w:val="nil"/>
            </w:tcBorders>
            <w:shd w:val="clear" w:color="auto" w:fill="auto"/>
            <w:vAlign w:val="center"/>
          </w:tcPr>
          <w:p w14:paraId="2133AA89" w14:textId="77777777" w:rsidR="004554A0" w:rsidRDefault="004554A0" w:rsidP="00E358C2">
            <w:pPr>
              <w:tabs>
                <w:tab w:val="left" w:pos="2578"/>
              </w:tabs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B65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40C68">
              <w:rPr>
                <w:rFonts w:ascii="Arial" w:hAnsi="Arial" w:cs="Arial"/>
                <w:sz w:val="18"/>
                <w:szCs w:val="18"/>
              </w:rPr>
              <w:t xml:space="preserve">Other __________________                                       </w:t>
            </w:r>
          </w:p>
        </w:tc>
      </w:tr>
    </w:tbl>
    <w:p w14:paraId="59416E46" w14:textId="77777777" w:rsidR="004554A0" w:rsidRDefault="004554A0" w:rsidP="004554A0">
      <w:pPr>
        <w:rPr>
          <w:rFonts w:ascii="Arial" w:hAnsi="Arial" w:cs="Arial"/>
          <w:sz w:val="18"/>
          <w:szCs w:val="18"/>
        </w:rPr>
      </w:pPr>
    </w:p>
    <w:tbl>
      <w:tblPr>
        <w:tblW w:w="9394" w:type="dxa"/>
        <w:tblInd w:w="-2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4"/>
        <w:gridCol w:w="4710"/>
      </w:tblGrid>
      <w:tr w:rsidR="004554A0" w:rsidRPr="00EA5691" w14:paraId="2ED4FCD5" w14:textId="77777777" w:rsidTr="00ED3BA5">
        <w:trPr>
          <w:trHeight w:val="533"/>
        </w:trPr>
        <w:tc>
          <w:tcPr>
            <w:tcW w:w="4684" w:type="dxa"/>
            <w:tcBorders>
              <w:top w:val="nil"/>
              <w:bottom w:val="single" w:sz="18" w:space="0" w:color="00A7BA"/>
              <w:right w:val="nil"/>
            </w:tcBorders>
            <w:shd w:val="clear" w:color="auto" w:fill="auto"/>
            <w:vAlign w:val="center"/>
          </w:tcPr>
          <w:p w14:paraId="3E304D6B" w14:textId="77777777" w:rsidR="004554A0" w:rsidRPr="00D00256" w:rsidRDefault="004554A0" w:rsidP="00ED3BA5">
            <w:pPr>
              <w:tabs>
                <w:tab w:val="left" w:pos="5572"/>
              </w:tabs>
              <w:spacing w:before="120" w:line="276" w:lineRule="auto"/>
              <w:rPr>
                <w:rFonts w:ascii="Arial" w:hAnsi="Arial" w:cs="Arial"/>
                <w:sz w:val="26"/>
                <w:szCs w:val="26"/>
              </w:rPr>
            </w:pPr>
            <w:r w:rsidRPr="00D00256">
              <w:rPr>
                <w:rFonts w:ascii="Georgia" w:hAnsi="Georgia" w:cs="Arial"/>
                <w:color w:val="00A7BA"/>
                <w:sz w:val="26"/>
                <w:szCs w:val="26"/>
              </w:rPr>
              <w:t xml:space="preserve">What type of services </w:t>
            </w:r>
            <w:r>
              <w:rPr>
                <w:rFonts w:ascii="Georgia" w:hAnsi="Georgia" w:cs="Arial"/>
                <w:color w:val="00A7BA"/>
                <w:sz w:val="26"/>
                <w:szCs w:val="26"/>
              </w:rPr>
              <w:t>are</w:t>
            </w:r>
            <w:r w:rsidRPr="00D00256">
              <w:rPr>
                <w:rFonts w:ascii="Georgia" w:hAnsi="Georgia" w:cs="Arial"/>
                <w:color w:val="00A7BA"/>
                <w:sz w:val="26"/>
                <w:szCs w:val="26"/>
              </w:rPr>
              <w:t xml:space="preserve"> required?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18" w:space="0" w:color="00A7BA"/>
              <w:right w:val="nil"/>
            </w:tcBorders>
            <w:shd w:val="clear" w:color="auto" w:fill="auto"/>
            <w:vAlign w:val="center"/>
          </w:tcPr>
          <w:p w14:paraId="5E16E17A" w14:textId="77777777" w:rsidR="004554A0" w:rsidRPr="00771158" w:rsidRDefault="004554A0" w:rsidP="00ED3BA5">
            <w:pPr>
              <w:tabs>
                <w:tab w:val="left" w:pos="2578"/>
              </w:tabs>
              <w:spacing w:line="276" w:lineRule="auto"/>
              <w:rPr>
                <w:rFonts w:ascii="Georgia" w:hAnsi="Georgia" w:cs="Arial"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 w:cs="Arial"/>
                <w:color w:val="000000" w:themeColor="text1"/>
                <w:sz w:val="20"/>
                <w:szCs w:val="20"/>
              </w:rPr>
              <w:br/>
            </w:r>
            <w:r w:rsidRPr="00814858">
              <w:rPr>
                <w:rFonts w:ascii="Georgia" w:hAnsi="Georgia" w:cs="Arial"/>
                <w:color w:val="000000" w:themeColor="text1"/>
                <w:sz w:val="20"/>
                <w:szCs w:val="20"/>
              </w:rPr>
              <w:t xml:space="preserve">List the particular service items in the plan, </w:t>
            </w:r>
            <w:r>
              <w:rPr>
                <w:rFonts w:ascii="Georgia" w:hAnsi="Georgia" w:cs="Arial"/>
                <w:color w:val="000000" w:themeColor="text1"/>
                <w:sz w:val="20"/>
                <w:szCs w:val="20"/>
              </w:rPr>
              <w:br/>
            </w:r>
            <w:r w:rsidRPr="00814858">
              <w:rPr>
                <w:rFonts w:ascii="Georgia" w:hAnsi="Georgia" w:cs="Arial"/>
                <w:color w:val="000000" w:themeColor="text1"/>
                <w:sz w:val="20"/>
                <w:szCs w:val="20"/>
              </w:rPr>
              <w:t>plus any others that might be of interest</w:t>
            </w:r>
          </w:p>
        </w:tc>
      </w:tr>
      <w:tr w:rsidR="004554A0" w:rsidRPr="00EA5691" w14:paraId="1455244C" w14:textId="77777777" w:rsidTr="00ED3BA5">
        <w:trPr>
          <w:trHeight w:val="560"/>
        </w:trPr>
        <w:tc>
          <w:tcPr>
            <w:tcW w:w="9394" w:type="dxa"/>
            <w:gridSpan w:val="2"/>
            <w:tcBorders>
              <w:top w:val="single" w:sz="18" w:space="0" w:color="00A7BA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3BF4465B" w14:textId="77777777" w:rsidR="004554A0" w:rsidRPr="00AB548E" w:rsidRDefault="004554A0" w:rsidP="00E358C2">
            <w:pPr>
              <w:tabs>
                <w:tab w:val="left" w:pos="2578"/>
                <w:tab w:val="left" w:pos="55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B548E">
              <w:rPr>
                <w:rFonts w:ascii="Arial" w:hAnsi="Arial" w:cs="Arial"/>
                <w:sz w:val="18"/>
                <w:szCs w:val="18"/>
              </w:rPr>
              <w:t>Assistance to access and maintain employment</w:t>
            </w:r>
          </w:p>
          <w:p w14:paraId="5264F666" w14:textId="77777777" w:rsidR="000A3661" w:rsidRDefault="000A3661" w:rsidP="000A3661">
            <w:pPr>
              <w:ind w:left="360" w:hanging="360"/>
              <w:rPr>
                <w:rFonts w:ascii="Arial" w:hAnsi="Arial" w:cs="Arial"/>
                <w:sz w:val="18"/>
                <w:szCs w:val="18"/>
              </w:rPr>
            </w:pPr>
          </w:p>
          <w:p w14:paraId="717D6497" w14:textId="2FE648D4" w:rsidR="000A3661" w:rsidRDefault="000A3661" w:rsidP="000A3661">
            <w:pPr>
              <w:tabs>
                <w:tab w:val="left" w:pos="2578"/>
              </w:tabs>
              <w:spacing w:before="120" w:after="240"/>
              <w:rPr>
                <w:rFonts w:ascii="Arial" w:hAnsi="Arial" w:cs="Arial"/>
                <w:sz w:val="18"/>
                <w:szCs w:val="18"/>
              </w:rPr>
            </w:pPr>
            <w:r w:rsidRPr="00AB548E">
              <w:rPr>
                <w:rFonts w:ascii="Arial" w:hAnsi="Arial" w:cs="Arial"/>
                <w:sz w:val="18"/>
                <w:szCs w:val="18"/>
              </w:rPr>
              <w:t xml:space="preserve">• </w:t>
            </w:r>
            <w:r>
              <w:rPr>
                <w:rFonts w:ascii="Arial" w:hAnsi="Arial" w:cs="Arial"/>
                <w:sz w:val="18"/>
                <w:szCs w:val="18"/>
              </w:rPr>
              <w:t>Category / Line item</w:t>
            </w:r>
            <w:r w:rsidRPr="00AB548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</w:t>
            </w:r>
            <w:r w:rsidRPr="00AB548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</w:t>
            </w:r>
          </w:p>
          <w:p w14:paraId="0384AFB3" w14:textId="3E2CEFEF" w:rsidR="000A3661" w:rsidRPr="000A3661" w:rsidRDefault="000A3661" w:rsidP="000A3661">
            <w:pPr>
              <w:tabs>
                <w:tab w:val="left" w:pos="2578"/>
              </w:tabs>
              <w:spacing w:before="120" w:after="240"/>
              <w:rPr>
                <w:rFonts w:ascii="Arial" w:hAnsi="Arial" w:cs="Arial"/>
                <w:sz w:val="18"/>
                <w:szCs w:val="18"/>
              </w:rPr>
            </w:pPr>
            <w:r w:rsidRPr="00AB548E">
              <w:rPr>
                <w:rFonts w:ascii="Arial" w:hAnsi="Arial" w:cs="Arial"/>
                <w:sz w:val="18"/>
                <w:szCs w:val="18"/>
              </w:rPr>
              <w:t xml:space="preserve">• </w:t>
            </w:r>
            <w:r>
              <w:rPr>
                <w:rFonts w:ascii="Arial" w:hAnsi="Arial" w:cs="Arial"/>
                <w:sz w:val="18"/>
                <w:szCs w:val="18"/>
              </w:rPr>
              <w:t>Budget</w:t>
            </w:r>
            <w:r w:rsidRPr="00AB548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………………………………………………………………………………………………………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</w:t>
            </w:r>
            <w:r w:rsidRPr="00AB548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</w:t>
            </w:r>
          </w:p>
        </w:tc>
      </w:tr>
      <w:tr w:rsidR="004554A0" w:rsidRPr="00EA5691" w14:paraId="3A2A2D26" w14:textId="77777777" w:rsidTr="00ED3BA5">
        <w:trPr>
          <w:trHeight w:val="912"/>
        </w:trPr>
        <w:tc>
          <w:tcPr>
            <w:tcW w:w="9394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2C064D0B" w14:textId="77777777" w:rsidR="008A58A6" w:rsidRDefault="008A58A6" w:rsidP="008A58A6">
            <w:pPr>
              <w:tabs>
                <w:tab w:val="left" w:pos="2578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358C2">
              <w:rPr>
                <w:rFonts w:ascii="Arial" w:hAnsi="Arial" w:cs="Arial"/>
                <w:sz w:val="18"/>
                <w:szCs w:val="18"/>
              </w:rPr>
              <w:t>Training for independence in travel and transport</w:t>
            </w:r>
          </w:p>
          <w:p w14:paraId="7E14E168" w14:textId="77777777" w:rsidR="000A3661" w:rsidRDefault="000A3661" w:rsidP="000A3661">
            <w:pPr>
              <w:tabs>
                <w:tab w:val="left" w:pos="2578"/>
              </w:tabs>
              <w:spacing w:before="120" w:after="240"/>
              <w:rPr>
                <w:rFonts w:ascii="Arial" w:hAnsi="Arial" w:cs="Arial"/>
                <w:sz w:val="18"/>
                <w:szCs w:val="18"/>
              </w:rPr>
            </w:pPr>
            <w:r w:rsidRPr="00AB548E">
              <w:rPr>
                <w:rFonts w:ascii="Arial" w:hAnsi="Arial" w:cs="Arial"/>
                <w:sz w:val="18"/>
                <w:szCs w:val="18"/>
              </w:rPr>
              <w:t xml:space="preserve">• </w:t>
            </w:r>
            <w:r>
              <w:rPr>
                <w:rFonts w:ascii="Arial" w:hAnsi="Arial" w:cs="Arial"/>
                <w:sz w:val="18"/>
                <w:szCs w:val="18"/>
              </w:rPr>
              <w:t>Category / Line item</w:t>
            </w:r>
            <w:r w:rsidRPr="00AB548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</w:t>
            </w:r>
            <w:r w:rsidRPr="00AB548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</w:t>
            </w:r>
          </w:p>
          <w:p w14:paraId="2403A052" w14:textId="02185FA7" w:rsidR="004554A0" w:rsidRPr="00AB548E" w:rsidRDefault="000A3661" w:rsidP="000A3661">
            <w:pPr>
              <w:tabs>
                <w:tab w:val="left" w:pos="2578"/>
              </w:tabs>
              <w:spacing w:after="240"/>
              <w:rPr>
                <w:rFonts w:ascii="Arial" w:hAnsi="Arial" w:cs="Arial"/>
                <w:color w:val="00A7BA"/>
                <w:sz w:val="30"/>
                <w:szCs w:val="30"/>
              </w:rPr>
            </w:pPr>
            <w:r w:rsidRPr="00AB548E">
              <w:rPr>
                <w:rFonts w:ascii="Arial" w:hAnsi="Arial" w:cs="Arial"/>
                <w:sz w:val="18"/>
                <w:szCs w:val="18"/>
              </w:rPr>
              <w:t xml:space="preserve">• </w:t>
            </w:r>
            <w:r>
              <w:rPr>
                <w:rFonts w:ascii="Arial" w:hAnsi="Arial" w:cs="Arial"/>
                <w:sz w:val="18"/>
                <w:szCs w:val="18"/>
              </w:rPr>
              <w:t>Budget</w:t>
            </w:r>
            <w:r w:rsidRPr="00AB548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………………………………………………………………………………………………………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</w:t>
            </w:r>
            <w:r w:rsidRPr="00AB548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</w:t>
            </w:r>
          </w:p>
        </w:tc>
      </w:tr>
      <w:tr w:rsidR="004554A0" w:rsidRPr="00EA5691" w14:paraId="3631C950" w14:textId="77777777" w:rsidTr="00ED3BA5">
        <w:trPr>
          <w:trHeight w:val="78"/>
        </w:trPr>
        <w:tc>
          <w:tcPr>
            <w:tcW w:w="9394" w:type="dxa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auto"/>
            <w:vAlign w:val="center"/>
          </w:tcPr>
          <w:p w14:paraId="5052B536" w14:textId="77777777" w:rsidR="008A58A6" w:rsidRDefault="008A58A6" w:rsidP="008A58A6">
            <w:pPr>
              <w:tabs>
                <w:tab w:val="left" w:pos="2578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A58A6">
              <w:rPr>
                <w:rFonts w:ascii="Arial" w:hAnsi="Arial" w:cs="Arial"/>
                <w:sz w:val="18"/>
                <w:szCs w:val="18"/>
              </w:rPr>
              <w:t>Participation in community and social activities</w:t>
            </w:r>
          </w:p>
          <w:p w14:paraId="658BC2A8" w14:textId="77777777" w:rsidR="000A3661" w:rsidRDefault="000A3661" w:rsidP="000A3661">
            <w:pPr>
              <w:tabs>
                <w:tab w:val="left" w:pos="2578"/>
              </w:tabs>
              <w:spacing w:before="120" w:after="240"/>
              <w:rPr>
                <w:rFonts w:ascii="Arial" w:hAnsi="Arial" w:cs="Arial"/>
                <w:sz w:val="18"/>
                <w:szCs w:val="18"/>
              </w:rPr>
            </w:pPr>
            <w:r w:rsidRPr="00AB548E">
              <w:rPr>
                <w:rFonts w:ascii="Arial" w:hAnsi="Arial" w:cs="Arial"/>
                <w:sz w:val="18"/>
                <w:szCs w:val="18"/>
              </w:rPr>
              <w:t xml:space="preserve">• </w:t>
            </w:r>
            <w:r>
              <w:rPr>
                <w:rFonts w:ascii="Arial" w:hAnsi="Arial" w:cs="Arial"/>
                <w:sz w:val="18"/>
                <w:szCs w:val="18"/>
              </w:rPr>
              <w:t>Category / Line item</w:t>
            </w:r>
            <w:r w:rsidRPr="00AB548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</w:t>
            </w:r>
            <w:r w:rsidRPr="00AB548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</w:t>
            </w:r>
          </w:p>
          <w:p w14:paraId="6A1B58FD" w14:textId="3DB7812C" w:rsidR="004554A0" w:rsidRPr="00AB548E" w:rsidRDefault="000A3661" w:rsidP="000A3661">
            <w:pPr>
              <w:tabs>
                <w:tab w:val="left" w:pos="2578"/>
              </w:tabs>
              <w:spacing w:after="240"/>
              <w:rPr>
                <w:rFonts w:ascii="Arial" w:hAnsi="Arial" w:cs="Arial"/>
                <w:color w:val="00A7BA"/>
                <w:sz w:val="30"/>
                <w:szCs w:val="30"/>
              </w:rPr>
            </w:pPr>
            <w:r w:rsidRPr="00AB548E">
              <w:rPr>
                <w:rFonts w:ascii="Arial" w:hAnsi="Arial" w:cs="Arial"/>
                <w:sz w:val="18"/>
                <w:szCs w:val="18"/>
              </w:rPr>
              <w:t xml:space="preserve">• </w:t>
            </w:r>
            <w:r>
              <w:rPr>
                <w:rFonts w:ascii="Arial" w:hAnsi="Arial" w:cs="Arial"/>
                <w:sz w:val="18"/>
                <w:szCs w:val="18"/>
              </w:rPr>
              <w:t>Budget</w:t>
            </w:r>
            <w:r w:rsidRPr="00AB548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………………………………………………………………………………………………………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</w:t>
            </w:r>
            <w:r w:rsidRPr="00AB548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</w:t>
            </w:r>
          </w:p>
        </w:tc>
      </w:tr>
      <w:tr w:rsidR="004554A0" w:rsidRPr="00EA5691" w14:paraId="69311C3C" w14:textId="77777777" w:rsidTr="008A58A6">
        <w:trPr>
          <w:trHeight w:val="1302"/>
        </w:trPr>
        <w:tc>
          <w:tcPr>
            <w:tcW w:w="9394" w:type="dxa"/>
            <w:gridSpan w:val="2"/>
            <w:tcBorders>
              <w:top w:val="single" w:sz="2" w:space="0" w:color="D9D9D9" w:themeColor="background1" w:themeShade="D9"/>
              <w:bottom w:val="nil"/>
            </w:tcBorders>
            <w:shd w:val="clear" w:color="auto" w:fill="auto"/>
            <w:vAlign w:val="center"/>
          </w:tcPr>
          <w:p w14:paraId="4187BC19" w14:textId="77777777" w:rsidR="008A58A6" w:rsidRDefault="008A58A6" w:rsidP="008A58A6">
            <w:pPr>
              <w:tabs>
                <w:tab w:val="left" w:pos="2578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A58A6">
              <w:rPr>
                <w:rFonts w:ascii="Arial" w:hAnsi="Arial" w:cs="Arial"/>
                <w:sz w:val="18"/>
                <w:szCs w:val="18"/>
              </w:rPr>
              <w:t xml:space="preserve">Improved daily living / increase daily life skills </w:t>
            </w:r>
          </w:p>
          <w:p w14:paraId="53FE4B3D" w14:textId="77777777" w:rsidR="000A3661" w:rsidRDefault="000A3661" w:rsidP="000A3661">
            <w:pPr>
              <w:tabs>
                <w:tab w:val="left" w:pos="2578"/>
              </w:tabs>
              <w:spacing w:before="120" w:after="240"/>
              <w:rPr>
                <w:rFonts w:ascii="Arial" w:hAnsi="Arial" w:cs="Arial"/>
                <w:sz w:val="18"/>
                <w:szCs w:val="18"/>
              </w:rPr>
            </w:pPr>
            <w:r w:rsidRPr="00AB548E">
              <w:rPr>
                <w:rFonts w:ascii="Arial" w:hAnsi="Arial" w:cs="Arial"/>
                <w:sz w:val="18"/>
                <w:szCs w:val="18"/>
              </w:rPr>
              <w:t xml:space="preserve">• </w:t>
            </w:r>
            <w:r>
              <w:rPr>
                <w:rFonts w:ascii="Arial" w:hAnsi="Arial" w:cs="Arial"/>
                <w:sz w:val="18"/>
                <w:szCs w:val="18"/>
              </w:rPr>
              <w:t>Category / Line item</w:t>
            </w:r>
            <w:r w:rsidRPr="00AB548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</w:t>
            </w:r>
            <w:r w:rsidRPr="00AB548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</w:t>
            </w:r>
          </w:p>
          <w:p w14:paraId="54089B0D" w14:textId="5D994BAF" w:rsidR="004554A0" w:rsidRPr="00AB548E" w:rsidRDefault="000A3661" w:rsidP="000A3661">
            <w:pPr>
              <w:tabs>
                <w:tab w:val="left" w:pos="2578"/>
              </w:tabs>
              <w:spacing w:after="120"/>
              <w:rPr>
                <w:rFonts w:ascii="Arial" w:hAnsi="Arial" w:cs="Arial"/>
                <w:color w:val="00A7BA"/>
                <w:sz w:val="30"/>
                <w:szCs w:val="30"/>
              </w:rPr>
            </w:pPr>
            <w:r w:rsidRPr="00AB548E">
              <w:rPr>
                <w:rFonts w:ascii="Arial" w:hAnsi="Arial" w:cs="Arial"/>
                <w:sz w:val="18"/>
                <w:szCs w:val="18"/>
              </w:rPr>
              <w:t xml:space="preserve">• </w:t>
            </w:r>
            <w:r>
              <w:rPr>
                <w:rFonts w:ascii="Arial" w:hAnsi="Arial" w:cs="Arial"/>
                <w:sz w:val="18"/>
                <w:szCs w:val="18"/>
              </w:rPr>
              <w:t>Budget</w:t>
            </w:r>
            <w:r w:rsidRPr="00AB548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………………………………………………………………………………………………………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</w:t>
            </w:r>
            <w:r w:rsidRPr="00AB548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</w:t>
            </w:r>
          </w:p>
        </w:tc>
      </w:tr>
    </w:tbl>
    <w:p w14:paraId="42E94044" w14:textId="77777777" w:rsidR="008A6CE0" w:rsidRDefault="008A6CE0">
      <w:r>
        <w:br w:type="page"/>
      </w:r>
    </w:p>
    <w:tbl>
      <w:tblPr>
        <w:tblW w:w="9394" w:type="dxa"/>
        <w:tblInd w:w="-2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4"/>
      </w:tblGrid>
      <w:tr w:rsidR="00E358C2" w:rsidRPr="00D00256" w14:paraId="4802D9DB" w14:textId="77777777" w:rsidTr="008A58A6">
        <w:trPr>
          <w:trHeight w:val="859"/>
        </w:trPr>
        <w:tc>
          <w:tcPr>
            <w:tcW w:w="9394" w:type="dxa"/>
            <w:tcBorders>
              <w:top w:val="nil"/>
              <w:bottom w:val="single" w:sz="18" w:space="0" w:color="00A7BA"/>
            </w:tcBorders>
            <w:shd w:val="clear" w:color="auto" w:fill="auto"/>
            <w:vAlign w:val="center"/>
          </w:tcPr>
          <w:p w14:paraId="15F3E0C6" w14:textId="07B1968C" w:rsidR="00E358C2" w:rsidRPr="00E358C2" w:rsidRDefault="00E358C2" w:rsidP="00E358C2">
            <w:pPr>
              <w:tabs>
                <w:tab w:val="left" w:pos="2578"/>
              </w:tabs>
              <w:spacing w:before="120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D00256">
              <w:rPr>
                <w:rFonts w:ascii="Georgia" w:hAnsi="Georgia" w:cs="Arial"/>
                <w:color w:val="00A7BA"/>
                <w:sz w:val="26"/>
                <w:szCs w:val="26"/>
              </w:rPr>
              <w:lastRenderedPageBreak/>
              <w:t>Please provide further details:</w:t>
            </w:r>
          </w:p>
        </w:tc>
      </w:tr>
      <w:tr w:rsidR="00E358C2" w:rsidRPr="00D00256" w14:paraId="6229CA42" w14:textId="77777777" w:rsidTr="008A58A6">
        <w:trPr>
          <w:trHeight w:val="1302"/>
        </w:trPr>
        <w:tc>
          <w:tcPr>
            <w:tcW w:w="9394" w:type="dxa"/>
            <w:tcBorders>
              <w:top w:val="single" w:sz="18" w:space="0" w:color="00A7BA"/>
              <w:bottom w:val="nil"/>
            </w:tcBorders>
            <w:shd w:val="clear" w:color="auto" w:fill="auto"/>
            <w:vAlign w:val="center"/>
          </w:tcPr>
          <w:p w14:paraId="551642C4" w14:textId="77777777" w:rsidR="000A3661" w:rsidRDefault="00E358C2" w:rsidP="00E358C2">
            <w:pPr>
              <w:tabs>
                <w:tab w:val="left" w:pos="2578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554A0">
              <w:rPr>
                <w:rFonts w:ascii="Arial" w:hAnsi="Arial" w:cs="Arial"/>
                <w:sz w:val="18"/>
                <w:szCs w:val="18"/>
              </w:rPr>
              <w:t>Does the participant require support in social situations? Provide details:</w:t>
            </w:r>
          </w:p>
          <w:p w14:paraId="525824BB" w14:textId="36A0E24C" w:rsidR="00E358C2" w:rsidRPr="007E27BF" w:rsidRDefault="00E358C2" w:rsidP="00E358C2">
            <w:pPr>
              <w:tabs>
                <w:tab w:val="left" w:pos="2578"/>
              </w:tabs>
              <w:spacing w:before="120" w:after="120"/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325E14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…..</w:t>
            </w:r>
            <w:r w:rsidRPr="00325E14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</w:t>
            </w:r>
            <w:r w:rsidRPr="00325E14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………………………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7E27BF">
              <w:rPr>
                <w:rFonts w:ascii="Arial" w:hAnsi="Arial" w:cs="Arial"/>
                <w:sz w:val="18"/>
                <w:szCs w:val="18"/>
              </w:rPr>
              <w:t xml:space="preserve">Does the participant have any anxiety when travelling in a motor vehicle (confined spaces)?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40C68"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D40C6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D40C68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7E27B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325E14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…..</w:t>
            </w:r>
            <w:r w:rsidRPr="00325E14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</w:t>
            </w:r>
            <w:r w:rsidRPr="00325E14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………………………</w:t>
            </w:r>
          </w:p>
          <w:p w14:paraId="1A85F81F" w14:textId="77777777" w:rsidR="00E358C2" w:rsidRDefault="00E358C2" w:rsidP="00E358C2">
            <w:pPr>
              <w:tabs>
                <w:tab w:val="left" w:pos="2578"/>
              </w:tabs>
              <w:spacing w:before="120" w:after="12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7E27BF">
              <w:rPr>
                <w:rFonts w:ascii="Arial" w:hAnsi="Arial" w:cs="Arial"/>
                <w:sz w:val="18"/>
                <w:szCs w:val="18"/>
              </w:rPr>
              <w:t xml:space="preserve">What strategies does the participants have if they become anxious in any of the above situations?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325E14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…..</w:t>
            </w:r>
            <w:r w:rsidRPr="00325E14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</w:t>
            </w:r>
            <w:r w:rsidRPr="00325E14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………………………</w:t>
            </w:r>
          </w:p>
          <w:p w14:paraId="208C7D1A" w14:textId="77777777" w:rsidR="00E358C2" w:rsidRDefault="00E358C2" w:rsidP="00E358C2">
            <w:pPr>
              <w:tabs>
                <w:tab w:val="left" w:pos="2578"/>
              </w:tabs>
              <w:spacing w:before="120" w:after="12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7E27BF">
              <w:rPr>
                <w:rFonts w:ascii="Arial" w:hAnsi="Arial" w:cs="Arial"/>
                <w:sz w:val="18"/>
                <w:szCs w:val="18"/>
              </w:rPr>
              <w:t xml:space="preserve">Does the participant have any restrictions in place with any other service providers or in the community?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484C78">
              <w:rPr>
                <w:rFonts w:ascii="Arial" w:hAnsi="Arial" w:cs="Arial"/>
                <w:sz w:val="18"/>
                <w:szCs w:val="18"/>
              </w:rPr>
              <w:t xml:space="preserve">If yes, please </w:t>
            </w:r>
            <w:r>
              <w:rPr>
                <w:rFonts w:ascii="Arial" w:hAnsi="Arial" w:cs="Arial"/>
                <w:sz w:val="18"/>
                <w:szCs w:val="18"/>
              </w:rPr>
              <w:t xml:space="preserve">provide </w:t>
            </w:r>
            <w:r w:rsidRPr="00484C78">
              <w:rPr>
                <w:rFonts w:ascii="Arial" w:hAnsi="Arial" w:cs="Arial"/>
                <w:sz w:val="18"/>
                <w:szCs w:val="18"/>
              </w:rPr>
              <w:t>detail</w:t>
            </w:r>
            <w:r>
              <w:rPr>
                <w:rFonts w:ascii="Arial" w:hAnsi="Arial" w:cs="Arial"/>
                <w:sz w:val="18"/>
                <w:szCs w:val="18"/>
              </w:rPr>
              <w:t>s.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325E14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…..</w:t>
            </w:r>
            <w:r w:rsidRPr="00325E14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</w:t>
            </w:r>
            <w:r w:rsidRPr="00325E14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………………………</w:t>
            </w:r>
          </w:p>
          <w:p w14:paraId="0A5E63DD" w14:textId="48A81EFE" w:rsidR="00E358C2" w:rsidRPr="00E358C2" w:rsidRDefault="00E358C2" w:rsidP="00E358C2">
            <w:pPr>
              <w:tabs>
                <w:tab w:val="left" w:pos="2578"/>
              </w:tabs>
              <w:spacing w:before="120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484C78">
              <w:rPr>
                <w:rFonts w:ascii="Arial" w:hAnsi="Arial" w:cs="Arial"/>
                <w:sz w:val="18"/>
                <w:szCs w:val="18"/>
              </w:rPr>
              <w:t>Have other providers, in the community, refused services or supports?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D40C68"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D40C6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D40C68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7E27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C78"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484C78">
              <w:rPr>
                <w:rFonts w:ascii="Arial" w:hAnsi="Arial" w:cs="Arial"/>
                <w:sz w:val="18"/>
                <w:szCs w:val="18"/>
              </w:rPr>
              <w:t xml:space="preserve">If yes, please </w:t>
            </w:r>
            <w:r>
              <w:rPr>
                <w:rFonts w:ascii="Arial" w:hAnsi="Arial" w:cs="Arial"/>
                <w:sz w:val="18"/>
                <w:szCs w:val="18"/>
              </w:rPr>
              <w:t>provide reasons.</w:t>
            </w:r>
            <w:r w:rsidRPr="00484C78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325E14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…..</w:t>
            </w:r>
            <w:r w:rsidRPr="00325E14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</w:t>
            </w:r>
            <w:r w:rsidRPr="00325E14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………………………</w:t>
            </w:r>
          </w:p>
        </w:tc>
      </w:tr>
    </w:tbl>
    <w:p w14:paraId="1C1513D3" w14:textId="77777777" w:rsidR="004554A0" w:rsidRDefault="004554A0" w:rsidP="004554A0">
      <w:pPr>
        <w:rPr>
          <w:rFonts w:ascii="Arial" w:hAnsi="Arial" w:cs="Arial"/>
          <w:sz w:val="18"/>
          <w:szCs w:val="18"/>
        </w:rPr>
      </w:pPr>
    </w:p>
    <w:tbl>
      <w:tblPr>
        <w:tblW w:w="9394" w:type="dxa"/>
        <w:tblInd w:w="-2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4"/>
      </w:tblGrid>
      <w:tr w:rsidR="004554A0" w:rsidRPr="00EA5691" w14:paraId="570A173D" w14:textId="77777777" w:rsidTr="00ED3BA5">
        <w:trPr>
          <w:trHeight w:val="676"/>
        </w:trPr>
        <w:tc>
          <w:tcPr>
            <w:tcW w:w="9394" w:type="dxa"/>
            <w:tcBorders>
              <w:top w:val="nil"/>
              <w:bottom w:val="single" w:sz="18" w:space="0" w:color="00A7BA"/>
              <w:right w:val="nil"/>
            </w:tcBorders>
            <w:shd w:val="clear" w:color="auto" w:fill="auto"/>
            <w:vAlign w:val="center"/>
          </w:tcPr>
          <w:p w14:paraId="6FA639F3" w14:textId="77777777" w:rsidR="004554A0" w:rsidRPr="00E21020" w:rsidRDefault="004554A0" w:rsidP="00ED3BA5">
            <w:pPr>
              <w:spacing w:before="240" w:line="360" w:lineRule="auto"/>
              <w:rPr>
                <w:rFonts w:ascii="Georgia" w:hAnsi="Georgia" w:cs="Arial"/>
                <w:color w:val="00A7BA"/>
                <w:sz w:val="26"/>
                <w:szCs w:val="26"/>
              </w:rPr>
            </w:pPr>
            <w:r w:rsidRPr="00E21020">
              <w:rPr>
                <w:rFonts w:ascii="Georgia" w:hAnsi="Georgia" w:cs="Arial"/>
                <w:color w:val="00A7BA"/>
                <w:sz w:val="26"/>
                <w:szCs w:val="26"/>
              </w:rPr>
              <w:t xml:space="preserve">If Occupational Therapy Services are required, please provide further details:  </w:t>
            </w:r>
          </w:p>
        </w:tc>
      </w:tr>
      <w:tr w:rsidR="004554A0" w:rsidRPr="00EA5691" w14:paraId="157F8317" w14:textId="77777777" w:rsidTr="00ED3BA5">
        <w:trPr>
          <w:trHeight w:val="2834"/>
        </w:trPr>
        <w:tc>
          <w:tcPr>
            <w:tcW w:w="9394" w:type="dxa"/>
            <w:tcBorders>
              <w:top w:val="single" w:sz="18" w:space="0" w:color="00A7BA"/>
              <w:bottom w:val="nil"/>
              <w:right w:val="nil"/>
            </w:tcBorders>
            <w:shd w:val="clear" w:color="auto" w:fill="auto"/>
            <w:vAlign w:val="center"/>
          </w:tcPr>
          <w:p w14:paraId="392A51A8" w14:textId="123193F4" w:rsidR="004554A0" w:rsidRPr="003D3754" w:rsidRDefault="004554A0" w:rsidP="00ED3BA5">
            <w:pPr>
              <w:rPr>
                <w:rFonts w:ascii="Arial" w:hAnsi="Arial" w:cs="Arial"/>
                <w:sz w:val="18"/>
                <w:szCs w:val="18"/>
              </w:rPr>
            </w:pP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B65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2E07">
              <w:rPr>
                <w:rFonts w:ascii="Arial" w:hAnsi="Arial" w:cs="Arial"/>
                <w:sz w:val="18"/>
                <w:szCs w:val="18"/>
              </w:rPr>
              <w:t>Functional Capacity Assessment (suggested 15 hours)</w:t>
            </w:r>
          </w:p>
          <w:p w14:paraId="278B7359" w14:textId="54945874" w:rsidR="004554A0" w:rsidRPr="003D3754" w:rsidRDefault="004554A0" w:rsidP="00ED3BA5">
            <w:pPr>
              <w:rPr>
                <w:rFonts w:ascii="Arial" w:hAnsi="Arial" w:cs="Arial"/>
                <w:sz w:val="18"/>
                <w:szCs w:val="18"/>
              </w:rPr>
            </w:pP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B65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2E07">
              <w:rPr>
                <w:rFonts w:ascii="Arial" w:hAnsi="Arial" w:cs="Arial"/>
                <w:sz w:val="18"/>
                <w:szCs w:val="18"/>
              </w:rPr>
              <w:t>Initial Assessment and Sensory Profile Assessment (suggested 15 hours)</w:t>
            </w:r>
          </w:p>
          <w:p w14:paraId="2BD4E497" w14:textId="6935F1FD" w:rsidR="004554A0" w:rsidRPr="003D3754" w:rsidRDefault="004554A0" w:rsidP="00ED3BA5">
            <w:pPr>
              <w:rPr>
                <w:rFonts w:ascii="Arial" w:hAnsi="Arial" w:cs="Arial"/>
                <w:sz w:val="18"/>
                <w:szCs w:val="18"/>
              </w:rPr>
            </w:pP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B65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2E07">
              <w:rPr>
                <w:rFonts w:ascii="Arial" w:hAnsi="Arial" w:cs="Arial"/>
                <w:sz w:val="18"/>
                <w:szCs w:val="18"/>
              </w:rPr>
              <w:t>Plan Review Assessment and Report (suggested 15 hours)</w:t>
            </w:r>
          </w:p>
          <w:p w14:paraId="215244BB" w14:textId="525484D3" w:rsidR="004554A0" w:rsidRPr="003D3754" w:rsidRDefault="004554A0" w:rsidP="00ED3BA5">
            <w:pPr>
              <w:rPr>
                <w:rFonts w:ascii="Arial" w:hAnsi="Arial" w:cs="Arial"/>
                <w:sz w:val="18"/>
                <w:szCs w:val="18"/>
              </w:rPr>
            </w:pP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B65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2E07">
              <w:rPr>
                <w:rFonts w:ascii="Arial" w:hAnsi="Arial" w:cs="Arial"/>
                <w:sz w:val="18"/>
                <w:szCs w:val="18"/>
              </w:rPr>
              <w:t>Plan Implementation Recommendation Report (suggested 15 hours)</w:t>
            </w:r>
          </w:p>
          <w:p w14:paraId="765DA125" w14:textId="77777777" w:rsidR="008A6CE0" w:rsidRDefault="004554A0" w:rsidP="00D32E07">
            <w:pPr>
              <w:spacing w:line="276" w:lineRule="auto"/>
              <w:ind w:left="360" w:hanging="360"/>
              <w:rPr>
                <w:rFonts w:ascii="Arial" w:hAnsi="Arial" w:cs="Arial"/>
                <w:sz w:val="36"/>
                <w:szCs w:val="36"/>
              </w:rPr>
            </w:pP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B65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2E07">
              <w:rPr>
                <w:rFonts w:ascii="Arial" w:hAnsi="Arial" w:cs="Arial"/>
                <w:sz w:val="18"/>
                <w:szCs w:val="18"/>
              </w:rPr>
              <w:t>Individual Therapy Services</w:t>
            </w:r>
          </w:p>
          <w:p w14:paraId="5C8A32AD" w14:textId="77777777" w:rsidR="008A6CE0" w:rsidRDefault="008A6CE0" w:rsidP="00D32E07">
            <w:pPr>
              <w:spacing w:line="276" w:lineRule="auto"/>
              <w:ind w:left="360" w:hanging="360"/>
              <w:rPr>
                <w:rFonts w:ascii="Arial" w:hAnsi="Arial" w:cs="Arial"/>
                <w:sz w:val="36"/>
                <w:szCs w:val="36"/>
              </w:rPr>
            </w:pP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B65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3754">
              <w:rPr>
                <w:rFonts w:ascii="Arial" w:hAnsi="Arial" w:cs="Arial"/>
                <w:sz w:val="18"/>
                <w:szCs w:val="18"/>
              </w:rPr>
              <w:t xml:space="preserve">Housing Assessments </w:t>
            </w:r>
            <w:r w:rsidRPr="008A6CE0">
              <w:rPr>
                <w:rFonts w:ascii="Arial" w:hAnsi="Arial" w:cs="Arial"/>
                <w:sz w:val="18"/>
                <w:szCs w:val="18"/>
              </w:rPr>
              <w:t xml:space="preserve">(SIL/SDA) </w:t>
            </w:r>
            <w:r>
              <w:rPr>
                <w:rFonts w:ascii="Arial" w:hAnsi="Arial" w:cs="Arial"/>
                <w:sz w:val="18"/>
                <w:szCs w:val="18"/>
              </w:rPr>
              <w:t>(suggested 25</w:t>
            </w:r>
            <w:r w:rsidRPr="003D3754">
              <w:rPr>
                <w:rFonts w:ascii="Arial" w:hAnsi="Arial" w:cs="Arial"/>
                <w:sz w:val="18"/>
                <w:szCs w:val="18"/>
              </w:rPr>
              <w:t xml:space="preserve"> hours)</w:t>
            </w:r>
          </w:p>
          <w:p w14:paraId="68863F4A" w14:textId="4D58A3A1" w:rsidR="00D32E07" w:rsidRDefault="00D32E07" w:rsidP="00D32E07">
            <w:pPr>
              <w:spacing w:line="276" w:lineRule="auto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*Please insert relevant screenshots directly from the plan</w:t>
            </w:r>
          </w:p>
          <w:p w14:paraId="691AB395" w14:textId="6B279BAE" w:rsidR="004554A0" w:rsidRPr="00D32E07" w:rsidRDefault="00D32E07" w:rsidP="00ED3BA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D36EED" w:rsidRPr="00D32E07">
              <w:rPr>
                <w:rFonts w:ascii="Arial" w:hAnsi="Arial" w:cs="Arial"/>
                <w:sz w:val="18"/>
                <w:szCs w:val="18"/>
              </w:rPr>
              <w:t>Please</w:t>
            </w:r>
            <w:r w:rsidRPr="00D32E07">
              <w:rPr>
                <w:rFonts w:ascii="Arial" w:hAnsi="Arial" w:cs="Arial"/>
                <w:sz w:val="18"/>
                <w:szCs w:val="18"/>
              </w:rPr>
              <w:t xml:space="preserve"> note that CORE funding can be utilised i</w:t>
            </w:r>
            <w:r>
              <w:rPr>
                <w:rFonts w:ascii="Arial" w:hAnsi="Arial" w:cs="Arial"/>
                <w:sz w:val="18"/>
                <w:szCs w:val="18"/>
              </w:rPr>
              <w:t>f CB funding is exhausted.</w:t>
            </w:r>
            <w:r w:rsidRPr="00D32E0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D32E07">
              <w:rPr>
                <w:rFonts w:ascii="Arial" w:hAnsi="Arial" w:cs="Arial"/>
                <w:sz w:val="18"/>
                <w:szCs w:val="18"/>
              </w:rPr>
              <w:t>ontact the manager to discuss further)</w:t>
            </w:r>
          </w:p>
          <w:p w14:paraId="3A34C53D" w14:textId="1A091296" w:rsidR="00D32E07" w:rsidRDefault="00D32E07" w:rsidP="00ED3BA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E54031" w14:textId="1D491EB0" w:rsidR="00D32E07" w:rsidRDefault="00D32E07" w:rsidP="00D32E07">
      <w:pPr>
        <w:rPr>
          <w:rFonts w:ascii="Arial" w:hAnsi="Arial" w:cs="Arial"/>
          <w:color w:val="AEAAAA"/>
          <w:sz w:val="18"/>
          <w:szCs w:val="18"/>
        </w:rPr>
      </w:pPr>
      <w:r>
        <w:rPr>
          <w:rFonts w:ascii="Arial" w:hAnsi="Arial" w:cs="Arial"/>
          <w:color w:val="AEAAAA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00DC5565" w14:textId="77777777" w:rsidR="00D32E07" w:rsidRDefault="00D32E07" w:rsidP="00D32E07">
      <w:pPr>
        <w:rPr>
          <w:rFonts w:ascii="Arial" w:hAnsi="Arial" w:cs="Arial"/>
          <w:color w:val="AEAAAA"/>
          <w:sz w:val="18"/>
          <w:szCs w:val="18"/>
        </w:rPr>
      </w:pPr>
    </w:p>
    <w:p w14:paraId="1FC4C302" w14:textId="1DA76CE8" w:rsidR="00D32E07" w:rsidRDefault="00D32E07" w:rsidP="00D32E07">
      <w:pPr>
        <w:rPr>
          <w:rFonts w:ascii="Arial" w:hAnsi="Arial" w:cs="Arial"/>
          <w:color w:val="AEAAAA"/>
          <w:sz w:val="18"/>
          <w:szCs w:val="18"/>
        </w:rPr>
      </w:pPr>
      <w:r>
        <w:rPr>
          <w:rFonts w:ascii="Arial" w:hAnsi="Arial" w:cs="Arial"/>
          <w:color w:val="AEAAAA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5A79E9DC" w14:textId="77777777" w:rsidR="00D32E07" w:rsidRDefault="00D32E07" w:rsidP="00D32E07">
      <w:pPr>
        <w:rPr>
          <w:rFonts w:ascii="Arial" w:hAnsi="Arial" w:cs="Arial"/>
          <w:color w:val="AEAAAA"/>
          <w:sz w:val="18"/>
          <w:szCs w:val="18"/>
        </w:rPr>
      </w:pPr>
    </w:p>
    <w:p w14:paraId="120D82DD" w14:textId="17FE4893" w:rsidR="00D32E07" w:rsidRDefault="00D32E07" w:rsidP="00D32E07">
      <w:pPr>
        <w:rPr>
          <w:rFonts w:ascii="Arial" w:hAnsi="Arial" w:cs="Arial"/>
          <w:color w:val="AEAAAA"/>
          <w:sz w:val="18"/>
          <w:szCs w:val="18"/>
        </w:rPr>
      </w:pPr>
      <w:r>
        <w:rPr>
          <w:rFonts w:ascii="Arial" w:hAnsi="Arial" w:cs="Arial"/>
          <w:color w:val="AEAAAA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2B6223AA" w14:textId="77777777" w:rsidR="00D32E07" w:rsidRDefault="00D32E07" w:rsidP="00D32E07">
      <w:pPr>
        <w:rPr>
          <w:rFonts w:ascii="Arial" w:hAnsi="Arial" w:cs="Arial"/>
          <w:color w:val="AEAAAA"/>
          <w:sz w:val="18"/>
          <w:szCs w:val="18"/>
        </w:rPr>
      </w:pPr>
    </w:p>
    <w:p w14:paraId="6EFF0041" w14:textId="7277C062" w:rsidR="00D32E07" w:rsidRDefault="00D32E07" w:rsidP="00D32E07">
      <w:pPr>
        <w:rPr>
          <w:rFonts w:ascii="Arial" w:hAnsi="Arial" w:cs="Arial"/>
          <w:color w:val="AEAAAA"/>
          <w:sz w:val="18"/>
          <w:szCs w:val="18"/>
        </w:rPr>
      </w:pPr>
      <w:r>
        <w:rPr>
          <w:rFonts w:ascii="Arial" w:hAnsi="Arial" w:cs="Arial"/>
          <w:color w:val="AEAAAA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47B9B31A" w14:textId="77777777" w:rsidR="00D32E07" w:rsidRDefault="00D32E07" w:rsidP="00D32E07">
      <w:pPr>
        <w:rPr>
          <w:rFonts w:ascii="Arial" w:hAnsi="Arial" w:cs="Arial"/>
          <w:color w:val="AEAAAA"/>
          <w:sz w:val="18"/>
          <w:szCs w:val="18"/>
        </w:rPr>
      </w:pPr>
    </w:p>
    <w:p w14:paraId="3A18BF18" w14:textId="36CBD084" w:rsidR="00D32E07" w:rsidRDefault="00D32E07" w:rsidP="00D32E07">
      <w:pPr>
        <w:rPr>
          <w:rFonts w:ascii="Arial" w:hAnsi="Arial" w:cs="Arial"/>
          <w:color w:val="AEAAAA"/>
          <w:sz w:val="18"/>
          <w:szCs w:val="18"/>
        </w:rPr>
      </w:pPr>
      <w:r>
        <w:rPr>
          <w:rFonts w:ascii="Arial" w:hAnsi="Arial" w:cs="Arial"/>
          <w:color w:val="AEAAAA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440B291A" w14:textId="29C73618" w:rsidR="00D32E07" w:rsidRDefault="00D32E07" w:rsidP="00D32E07">
      <w:pPr>
        <w:rPr>
          <w:rFonts w:ascii="Arial" w:hAnsi="Arial" w:cs="Arial"/>
          <w:color w:val="AEAAAA"/>
          <w:sz w:val="18"/>
          <w:szCs w:val="18"/>
        </w:rPr>
      </w:pPr>
    </w:p>
    <w:p w14:paraId="20B0B88F" w14:textId="77777777" w:rsidR="00D32E07" w:rsidRDefault="00D32E07" w:rsidP="00D32E0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Relevant NDIS goals: </w:t>
      </w:r>
    </w:p>
    <w:p w14:paraId="5A72FC7A" w14:textId="5C55D1A1" w:rsidR="00D32E07" w:rsidRDefault="00D32E07" w:rsidP="00D32E07">
      <w:pPr>
        <w:rPr>
          <w:rFonts w:ascii="Arial" w:hAnsi="Arial" w:cs="Arial"/>
          <w:color w:val="AEAAAA"/>
          <w:sz w:val="18"/>
          <w:szCs w:val="18"/>
        </w:rPr>
      </w:pPr>
    </w:p>
    <w:p w14:paraId="623A3E59" w14:textId="77777777" w:rsidR="00D32E07" w:rsidRDefault="00D32E07" w:rsidP="00D32E07">
      <w:pPr>
        <w:rPr>
          <w:rFonts w:ascii="Arial" w:hAnsi="Arial" w:cs="Arial"/>
          <w:color w:val="AEAAAA"/>
          <w:sz w:val="18"/>
          <w:szCs w:val="18"/>
        </w:rPr>
      </w:pPr>
    </w:p>
    <w:p w14:paraId="6F76C155" w14:textId="77777777" w:rsidR="00D32E07" w:rsidRDefault="00D32E07" w:rsidP="00D32E07">
      <w:pPr>
        <w:rPr>
          <w:rFonts w:ascii="Arial" w:hAnsi="Arial" w:cs="Arial"/>
          <w:color w:val="AEAAAA"/>
          <w:sz w:val="18"/>
          <w:szCs w:val="18"/>
        </w:rPr>
      </w:pPr>
      <w:r>
        <w:rPr>
          <w:rFonts w:ascii="Arial" w:hAnsi="Arial" w:cs="Arial"/>
          <w:color w:val="AEAAAA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39E3D463" w14:textId="77777777" w:rsidR="00D32E07" w:rsidRDefault="00D32E07" w:rsidP="00D32E07">
      <w:pPr>
        <w:rPr>
          <w:rFonts w:ascii="Arial" w:hAnsi="Arial" w:cs="Arial"/>
          <w:color w:val="AEAAAA"/>
          <w:sz w:val="18"/>
          <w:szCs w:val="18"/>
        </w:rPr>
      </w:pPr>
    </w:p>
    <w:p w14:paraId="7457B334" w14:textId="77777777" w:rsidR="00D32E07" w:rsidRDefault="00D32E07" w:rsidP="00D32E07">
      <w:pPr>
        <w:rPr>
          <w:rFonts w:ascii="Arial" w:hAnsi="Arial" w:cs="Arial"/>
          <w:color w:val="AEAAAA"/>
          <w:sz w:val="18"/>
          <w:szCs w:val="18"/>
        </w:rPr>
      </w:pPr>
      <w:r>
        <w:rPr>
          <w:rFonts w:ascii="Arial" w:hAnsi="Arial" w:cs="Arial"/>
          <w:color w:val="AEAAAA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6382B88A" w14:textId="77777777" w:rsidR="00D32E07" w:rsidRDefault="00D32E07" w:rsidP="00D32E07">
      <w:pPr>
        <w:rPr>
          <w:rFonts w:ascii="Arial" w:hAnsi="Arial" w:cs="Arial"/>
          <w:color w:val="AEAAAA"/>
          <w:sz w:val="18"/>
          <w:szCs w:val="18"/>
        </w:rPr>
      </w:pPr>
    </w:p>
    <w:p w14:paraId="28EE80A4" w14:textId="77777777" w:rsidR="00D32E07" w:rsidRDefault="00D32E07" w:rsidP="00D32E07">
      <w:pPr>
        <w:rPr>
          <w:rFonts w:ascii="Arial" w:hAnsi="Arial" w:cs="Arial"/>
          <w:color w:val="AEAAAA"/>
          <w:sz w:val="18"/>
          <w:szCs w:val="18"/>
        </w:rPr>
      </w:pPr>
      <w:r>
        <w:rPr>
          <w:rFonts w:ascii="Arial" w:hAnsi="Arial" w:cs="Arial"/>
          <w:color w:val="AEAAAA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60C9ECBE" w14:textId="77777777" w:rsidR="00D32E07" w:rsidRDefault="00D32E07" w:rsidP="00D32E07">
      <w:pPr>
        <w:rPr>
          <w:rFonts w:ascii="Arial" w:hAnsi="Arial" w:cs="Arial"/>
          <w:color w:val="AEAAAA"/>
          <w:sz w:val="18"/>
          <w:szCs w:val="18"/>
        </w:rPr>
      </w:pPr>
    </w:p>
    <w:p w14:paraId="3D8C14B5" w14:textId="77777777" w:rsidR="00D32E07" w:rsidRDefault="00D32E07" w:rsidP="00D32E07">
      <w:pPr>
        <w:rPr>
          <w:rFonts w:ascii="Arial" w:hAnsi="Arial" w:cs="Arial"/>
          <w:color w:val="AEAAAA"/>
          <w:sz w:val="18"/>
          <w:szCs w:val="18"/>
        </w:rPr>
      </w:pPr>
      <w:r>
        <w:rPr>
          <w:rFonts w:ascii="Arial" w:hAnsi="Arial" w:cs="Arial"/>
          <w:color w:val="AEAAAA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6357EDB2" w14:textId="77777777" w:rsidR="00D32E07" w:rsidRDefault="00D32E07" w:rsidP="00D32E07">
      <w:pPr>
        <w:rPr>
          <w:rFonts w:ascii="Arial" w:hAnsi="Arial" w:cs="Arial"/>
          <w:color w:val="AEAAAA"/>
          <w:sz w:val="18"/>
          <w:szCs w:val="18"/>
        </w:rPr>
      </w:pPr>
    </w:p>
    <w:p w14:paraId="16D30F43" w14:textId="77777777" w:rsidR="004554A0" w:rsidRDefault="004554A0" w:rsidP="004554A0">
      <w:pPr>
        <w:rPr>
          <w:rFonts w:ascii="Arial" w:hAnsi="Arial" w:cs="Arial"/>
          <w:sz w:val="18"/>
          <w:szCs w:val="18"/>
        </w:rPr>
      </w:pPr>
    </w:p>
    <w:p w14:paraId="2BF3C9E2" w14:textId="77777777" w:rsidR="004554A0" w:rsidRDefault="004554A0" w:rsidP="004554A0">
      <w:pPr>
        <w:rPr>
          <w:rFonts w:ascii="Arial" w:hAnsi="Arial" w:cs="Arial"/>
          <w:sz w:val="18"/>
          <w:szCs w:val="18"/>
        </w:rPr>
      </w:pPr>
    </w:p>
    <w:tbl>
      <w:tblPr>
        <w:tblW w:w="9394" w:type="dxa"/>
        <w:tblInd w:w="-2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6"/>
        <w:gridCol w:w="2868"/>
      </w:tblGrid>
      <w:tr w:rsidR="004554A0" w:rsidRPr="00EA5691" w14:paraId="5BCB81A2" w14:textId="77777777" w:rsidTr="00ED3BA5">
        <w:trPr>
          <w:trHeight w:val="533"/>
        </w:trPr>
        <w:tc>
          <w:tcPr>
            <w:tcW w:w="9394" w:type="dxa"/>
            <w:gridSpan w:val="2"/>
            <w:tcBorders>
              <w:top w:val="nil"/>
              <w:bottom w:val="single" w:sz="18" w:space="0" w:color="00A7BA"/>
              <w:right w:val="nil"/>
            </w:tcBorders>
            <w:shd w:val="clear" w:color="auto" w:fill="auto"/>
            <w:vAlign w:val="center"/>
          </w:tcPr>
          <w:p w14:paraId="4294A6B0" w14:textId="77777777" w:rsidR="004554A0" w:rsidRPr="005D31C2" w:rsidRDefault="004554A0" w:rsidP="00ED3BA5">
            <w:pPr>
              <w:tabs>
                <w:tab w:val="left" w:pos="5572"/>
              </w:tabs>
              <w:spacing w:before="120" w:line="276" w:lineRule="auto"/>
              <w:rPr>
                <w:rFonts w:ascii="Arial" w:hAnsi="Arial" w:cs="Arial"/>
                <w:sz w:val="28"/>
                <w:szCs w:val="28"/>
              </w:rPr>
            </w:pPr>
            <w:r w:rsidRPr="00814858">
              <w:rPr>
                <w:rFonts w:ascii="Georgia" w:hAnsi="Georgia" w:cs="Arial"/>
                <w:color w:val="00A7BA"/>
                <w:sz w:val="44"/>
                <w:szCs w:val="44"/>
              </w:rPr>
              <w:t xml:space="preserve">Section </w:t>
            </w:r>
            <w:r>
              <w:rPr>
                <w:rFonts w:ascii="Georgia" w:hAnsi="Georgia" w:cs="Arial"/>
                <w:color w:val="00A7BA"/>
                <w:sz w:val="44"/>
                <w:szCs w:val="44"/>
              </w:rPr>
              <w:t xml:space="preserve">3 </w:t>
            </w:r>
            <w:r w:rsidRPr="00230AD4">
              <w:rPr>
                <w:rFonts w:ascii="Georgia" w:hAnsi="Georgia" w:cs="Arial"/>
                <w:sz w:val="26"/>
                <w:szCs w:val="26"/>
              </w:rPr>
              <w:t>Cultural awareness</w:t>
            </w:r>
          </w:p>
        </w:tc>
      </w:tr>
      <w:tr w:rsidR="004554A0" w:rsidRPr="00EA5691" w14:paraId="51CDA9DC" w14:textId="77777777" w:rsidTr="00ED3BA5">
        <w:trPr>
          <w:trHeight w:val="676"/>
        </w:trPr>
        <w:tc>
          <w:tcPr>
            <w:tcW w:w="6526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2938F992" w14:textId="77777777" w:rsidR="004554A0" w:rsidRDefault="004554A0" w:rsidP="00ED3BA5">
            <w:pPr>
              <w:tabs>
                <w:tab w:val="left" w:pos="2578"/>
              </w:tabs>
              <w:spacing w:before="120" w:after="120" w:line="276" w:lineRule="auto"/>
              <w:rPr>
                <w:rFonts w:ascii="Georgia" w:hAnsi="Georgia" w:cs="Arial"/>
                <w:sz w:val="18"/>
                <w:szCs w:val="18"/>
              </w:rPr>
            </w:pPr>
            <w:r w:rsidRPr="00C51790">
              <w:rPr>
                <w:rFonts w:ascii="Arial" w:hAnsi="Arial" w:cs="Arial"/>
                <w:sz w:val="18"/>
                <w:szCs w:val="18"/>
              </w:rPr>
              <w:t>Is the participant of Aboriginal and/or Torres Strait Islander decent?</w:t>
            </w:r>
          </w:p>
        </w:tc>
        <w:tc>
          <w:tcPr>
            <w:tcW w:w="2868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09CB2817" w14:textId="77777777" w:rsidR="004554A0" w:rsidRPr="00D40C68" w:rsidRDefault="004554A0" w:rsidP="00ED3BA5">
            <w:pPr>
              <w:tabs>
                <w:tab w:val="left" w:pos="2578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40C68"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D40C68">
              <w:rPr>
                <w:rFonts w:ascii="Arial" w:hAnsi="Arial" w:cs="Arial"/>
                <w:sz w:val="18"/>
                <w:szCs w:val="18"/>
              </w:rPr>
              <w:t xml:space="preserve">              No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554A0" w:rsidRPr="00EA5691" w14:paraId="6803561C" w14:textId="77777777" w:rsidTr="00ED3BA5">
        <w:trPr>
          <w:trHeight w:val="676"/>
        </w:trPr>
        <w:tc>
          <w:tcPr>
            <w:tcW w:w="6526" w:type="dxa"/>
            <w:tcBorders>
              <w:top w:val="single" w:sz="2" w:space="0" w:color="D9D9D9" w:themeColor="background1" w:themeShade="D9"/>
              <w:bottom w:val="nil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59FA3CE7" w14:textId="77777777" w:rsidR="004554A0" w:rsidRPr="00B50B42" w:rsidRDefault="004554A0" w:rsidP="00ED3BA5">
            <w:pPr>
              <w:tabs>
                <w:tab w:val="left" w:pos="2578"/>
              </w:tabs>
              <w:spacing w:before="120"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B50B42">
              <w:rPr>
                <w:rFonts w:ascii="Arial" w:hAnsi="Arial" w:cs="Arial"/>
                <w:sz w:val="18"/>
                <w:szCs w:val="18"/>
              </w:rPr>
              <w:t xml:space="preserve">Does the participant have any religious/cultural practices that they would like WISE to consider when allocating a supports </w:t>
            </w:r>
          </w:p>
          <w:p w14:paraId="6FFF5DE8" w14:textId="01580695" w:rsidR="004554A0" w:rsidRPr="00C51790" w:rsidRDefault="004554A0" w:rsidP="00ED3BA5">
            <w:pPr>
              <w:tabs>
                <w:tab w:val="left" w:pos="2578"/>
              </w:tabs>
              <w:spacing w:before="120"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B50B42">
              <w:rPr>
                <w:rFonts w:ascii="Arial" w:hAnsi="Arial" w:cs="Arial"/>
                <w:sz w:val="18"/>
                <w:szCs w:val="18"/>
              </w:rPr>
              <w:t>If yes, please specify (</w:t>
            </w:r>
            <w:proofErr w:type="spellStart"/>
            <w:r w:rsidRPr="00B50B42">
              <w:rPr>
                <w:rFonts w:ascii="Arial" w:hAnsi="Arial" w:cs="Arial"/>
                <w:sz w:val="18"/>
                <w:szCs w:val="18"/>
              </w:rPr>
              <w:t>eg.</w:t>
            </w:r>
            <w:proofErr w:type="spellEnd"/>
            <w:r w:rsidRPr="00B50B42">
              <w:rPr>
                <w:rFonts w:ascii="Arial" w:hAnsi="Arial" w:cs="Arial"/>
                <w:sz w:val="18"/>
                <w:szCs w:val="18"/>
              </w:rPr>
              <w:t xml:space="preserve"> Male/female support worker/allied health professional.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B50B42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325E14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br/>
            </w:r>
          </w:p>
        </w:tc>
        <w:tc>
          <w:tcPr>
            <w:tcW w:w="2868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nil"/>
              <w:right w:val="nil"/>
            </w:tcBorders>
            <w:shd w:val="clear" w:color="auto" w:fill="auto"/>
          </w:tcPr>
          <w:p w14:paraId="32C26E04" w14:textId="77777777" w:rsidR="004554A0" w:rsidRPr="00D40C68" w:rsidRDefault="004554A0" w:rsidP="00ED3BA5">
            <w:pPr>
              <w:tabs>
                <w:tab w:val="left" w:pos="2578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40C68"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D40C68">
              <w:rPr>
                <w:rFonts w:ascii="Arial" w:hAnsi="Arial" w:cs="Arial"/>
                <w:sz w:val="18"/>
                <w:szCs w:val="18"/>
              </w:rPr>
              <w:t xml:space="preserve">              No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</w:tbl>
    <w:p w14:paraId="630B5506" w14:textId="77777777" w:rsidR="004554A0" w:rsidRDefault="004554A0" w:rsidP="004554A0">
      <w:pPr>
        <w:rPr>
          <w:rFonts w:ascii="Arial" w:hAnsi="Arial" w:cs="Arial"/>
          <w:sz w:val="18"/>
          <w:szCs w:val="18"/>
        </w:rPr>
      </w:pPr>
    </w:p>
    <w:p w14:paraId="44C9B3C0" w14:textId="77777777" w:rsidR="004554A0" w:rsidRDefault="004554A0" w:rsidP="004554A0">
      <w:pPr>
        <w:rPr>
          <w:rFonts w:ascii="Arial" w:hAnsi="Arial" w:cs="Arial"/>
          <w:sz w:val="18"/>
          <w:szCs w:val="18"/>
        </w:rPr>
      </w:pPr>
    </w:p>
    <w:tbl>
      <w:tblPr>
        <w:tblW w:w="9394" w:type="dxa"/>
        <w:tblInd w:w="-2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1769"/>
        <w:gridCol w:w="2409"/>
        <w:gridCol w:w="2868"/>
      </w:tblGrid>
      <w:tr w:rsidR="004554A0" w:rsidRPr="00EA5691" w14:paraId="20831378" w14:textId="77777777" w:rsidTr="00ED3BA5">
        <w:trPr>
          <w:trHeight w:val="533"/>
        </w:trPr>
        <w:tc>
          <w:tcPr>
            <w:tcW w:w="9394" w:type="dxa"/>
            <w:gridSpan w:val="4"/>
            <w:tcBorders>
              <w:top w:val="nil"/>
              <w:bottom w:val="single" w:sz="18" w:space="0" w:color="00A7BA"/>
              <w:right w:val="nil"/>
            </w:tcBorders>
            <w:shd w:val="clear" w:color="auto" w:fill="auto"/>
            <w:vAlign w:val="center"/>
          </w:tcPr>
          <w:p w14:paraId="0901AE29" w14:textId="77777777" w:rsidR="004554A0" w:rsidRPr="005D31C2" w:rsidRDefault="004554A0" w:rsidP="00ED3BA5">
            <w:pPr>
              <w:tabs>
                <w:tab w:val="left" w:pos="5572"/>
              </w:tabs>
              <w:spacing w:before="120" w:line="276" w:lineRule="auto"/>
              <w:rPr>
                <w:rFonts w:ascii="Arial" w:hAnsi="Arial" w:cs="Arial"/>
                <w:sz w:val="28"/>
                <w:szCs w:val="28"/>
              </w:rPr>
            </w:pPr>
            <w:r w:rsidRPr="00814858">
              <w:rPr>
                <w:rFonts w:ascii="Georgia" w:hAnsi="Georgia" w:cs="Arial"/>
                <w:color w:val="00A7BA"/>
                <w:sz w:val="44"/>
                <w:szCs w:val="44"/>
              </w:rPr>
              <w:t xml:space="preserve">Section </w:t>
            </w:r>
            <w:r>
              <w:rPr>
                <w:rFonts w:ascii="Georgia" w:hAnsi="Georgia" w:cs="Arial"/>
                <w:color w:val="00A7BA"/>
                <w:sz w:val="44"/>
                <w:szCs w:val="44"/>
              </w:rPr>
              <w:t xml:space="preserve">4 </w:t>
            </w:r>
            <w:r w:rsidRPr="00230AD4">
              <w:rPr>
                <w:rFonts w:ascii="Georgia" w:hAnsi="Georgia" w:cs="Arial"/>
                <w:sz w:val="26"/>
                <w:szCs w:val="26"/>
              </w:rPr>
              <w:t>Participant’s NDIS supports</w:t>
            </w:r>
          </w:p>
        </w:tc>
      </w:tr>
      <w:tr w:rsidR="004554A0" w:rsidRPr="00EA5691" w14:paraId="0889093F" w14:textId="77777777" w:rsidTr="00ED3BA5">
        <w:trPr>
          <w:trHeight w:val="676"/>
        </w:trPr>
        <w:tc>
          <w:tcPr>
            <w:tcW w:w="6526" w:type="dxa"/>
            <w:gridSpan w:val="3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5F8E9B63" w14:textId="77777777" w:rsidR="004554A0" w:rsidRDefault="004554A0" w:rsidP="00ED3BA5">
            <w:pPr>
              <w:tabs>
                <w:tab w:val="left" w:pos="2578"/>
              </w:tabs>
              <w:spacing w:before="120" w:after="120" w:line="276" w:lineRule="auto"/>
              <w:rPr>
                <w:rFonts w:ascii="Georgia" w:hAnsi="Georgia" w:cs="Arial"/>
                <w:sz w:val="18"/>
                <w:szCs w:val="18"/>
              </w:rPr>
            </w:pPr>
            <w:r w:rsidRPr="00C51790">
              <w:rPr>
                <w:rFonts w:ascii="Arial" w:hAnsi="Arial" w:cs="Arial"/>
                <w:sz w:val="18"/>
                <w:szCs w:val="18"/>
              </w:rPr>
              <w:t>Do you have a copy of the NDIS Plan?</w:t>
            </w:r>
          </w:p>
        </w:tc>
        <w:tc>
          <w:tcPr>
            <w:tcW w:w="2868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7CEC1906" w14:textId="77777777" w:rsidR="004554A0" w:rsidRPr="00D40C68" w:rsidRDefault="004554A0" w:rsidP="00ED3BA5">
            <w:pPr>
              <w:tabs>
                <w:tab w:val="left" w:pos="2578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40C68"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D40C68">
              <w:rPr>
                <w:rFonts w:ascii="Arial" w:hAnsi="Arial" w:cs="Arial"/>
                <w:sz w:val="18"/>
                <w:szCs w:val="18"/>
              </w:rPr>
              <w:t xml:space="preserve">              No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554A0" w:rsidRPr="00EA5691" w14:paraId="312AAA07" w14:textId="77777777" w:rsidTr="00ED3BA5">
        <w:trPr>
          <w:trHeight w:val="294"/>
        </w:trPr>
        <w:tc>
          <w:tcPr>
            <w:tcW w:w="6526" w:type="dxa"/>
            <w:gridSpan w:val="3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0C34785A" w14:textId="736F4270" w:rsidR="004554A0" w:rsidRPr="00C51790" w:rsidRDefault="004554A0" w:rsidP="00ED3BA5">
            <w:pPr>
              <w:tabs>
                <w:tab w:val="left" w:pos="2578"/>
              </w:tabs>
              <w:spacing w:before="120"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C51790">
              <w:rPr>
                <w:rFonts w:ascii="Arial" w:hAnsi="Arial" w:cs="Arial"/>
                <w:sz w:val="18"/>
                <w:szCs w:val="18"/>
              </w:rPr>
              <w:t xml:space="preserve">If 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C51790">
              <w:rPr>
                <w:rFonts w:ascii="Arial" w:hAnsi="Arial" w:cs="Arial"/>
                <w:sz w:val="18"/>
                <w:szCs w:val="18"/>
              </w:rPr>
              <w:t xml:space="preserve">es, is </w:t>
            </w:r>
            <w:r w:rsidR="00A94F50">
              <w:rPr>
                <w:rFonts w:ascii="Arial" w:hAnsi="Arial" w:cs="Arial"/>
                <w:sz w:val="18"/>
                <w:szCs w:val="18"/>
              </w:rPr>
              <w:t xml:space="preserve">NDIS at </w:t>
            </w:r>
            <w:r w:rsidRPr="00C51790">
              <w:rPr>
                <w:rFonts w:ascii="Arial" w:hAnsi="Arial" w:cs="Arial"/>
                <w:sz w:val="18"/>
                <w:szCs w:val="18"/>
              </w:rPr>
              <w:t xml:space="preserve">WISE able to retain a copy on file?   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br/>
            </w:r>
          </w:p>
        </w:tc>
        <w:tc>
          <w:tcPr>
            <w:tcW w:w="2868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53F9CC97" w14:textId="77777777" w:rsidR="004554A0" w:rsidRPr="00D40C68" w:rsidRDefault="004554A0" w:rsidP="00ED3BA5">
            <w:pPr>
              <w:tabs>
                <w:tab w:val="left" w:pos="2578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40C68"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D40C68">
              <w:rPr>
                <w:rFonts w:ascii="Arial" w:hAnsi="Arial" w:cs="Arial"/>
                <w:sz w:val="18"/>
                <w:szCs w:val="18"/>
              </w:rPr>
              <w:t xml:space="preserve">              No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554A0" w:rsidRPr="00EA5691" w14:paraId="3E855D79" w14:textId="77777777" w:rsidTr="00ED3BA5">
        <w:trPr>
          <w:trHeight w:val="276"/>
        </w:trPr>
        <w:tc>
          <w:tcPr>
            <w:tcW w:w="2348" w:type="dxa"/>
            <w:tcBorders>
              <w:top w:val="single" w:sz="2" w:space="0" w:color="D9D9D9" w:themeColor="background1" w:themeShade="D9"/>
              <w:bottom w:val="nil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4CC99AF8" w14:textId="77777777" w:rsidR="004554A0" w:rsidRPr="00D40C68" w:rsidRDefault="004554A0" w:rsidP="00ED3BA5">
            <w:pPr>
              <w:tabs>
                <w:tab w:val="left" w:pos="2578"/>
              </w:tabs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1A48DF">
              <w:rPr>
                <w:rFonts w:ascii="Arial" w:hAnsi="Arial" w:cs="Arial"/>
                <w:sz w:val="18"/>
                <w:szCs w:val="18"/>
              </w:rPr>
              <w:t>NDIS plan start date:</w:t>
            </w:r>
          </w:p>
        </w:tc>
        <w:tc>
          <w:tcPr>
            <w:tcW w:w="176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nil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6D4B006C" w14:textId="00E62095" w:rsidR="004554A0" w:rsidRPr="00D40C68" w:rsidRDefault="004554A0" w:rsidP="00ED3BA5">
            <w:pPr>
              <w:tabs>
                <w:tab w:val="left" w:pos="2578"/>
              </w:tabs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0A3661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 xml:space="preserve">00 </w:t>
            </w:r>
            <w:r w:rsidR="000A3661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0A36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3661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 xml:space="preserve">00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0A366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3661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>000</w:t>
            </w:r>
            <w:r w:rsidR="000A3661" w:rsidRPr="000A3661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>0</w:t>
            </w:r>
          </w:p>
        </w:tc>
        <w:tc>
          <w:tcPr>
            <w:tcW w:w="240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nil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715C1163" w14:textId="77777777" w:rsidR="004554A0" w:rsidRPr="00D40C68" w:rsidRDefault="004554A0" w:rsidP="00ED3BA5">
            <w:pPr>
              <w:tabs>
                <w:tab w:val="left" w:pos="2578"/>
              </w:tabs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1A48DF">
              <w:rPr>
                <w:rFonts w:ascii="Arial" w:hAnsi="Arial" w:cs="Arial"/>
                <w:sz w:val="18"/>
                <w:szCs w:val="18"/>
              </w:rPr>
              <w:t xml:space="preserve">NDIS plan </w:t>
            </w:r>
            <w:r>
              <w:rPr>
                <w:rFonts w:ascii="Arial" w:hAnsi="Arial" w:cs="Arial"/>
                <w:sz w:val="18"/>
                <w:szCs w:val="18"/>
              </w:rPr>
              <w:t>end</w:t>
            </w:r>
            <w:r w:rsidRPr="001A48DF">
              <w:rPr>
                <w:rFonts w:ascii="Arial" w:hAnsi="Arial" w:cs="Arial"/>
                <w:sz w:val="18"/>
                <w:szCs w:val="18"/>
              </w:rPr>
              <w:t xml:space="preserve"> date:</w:t>
            </w:r>
          </w:p>
        </w:tc>
        <w:tc>
          <w:tcPr>
            <w:tcW w:w="2868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nil"/>
              <w:right w:val="nil"/>
            </w:tcBorders>
            <w:shd w:val="clear" w:color="auto" w:fill="auto"/>
            <w:vAlign w:val="center"/>
          </w:tcPr>
          <w:p w14:paraId="7414015E" w14:textId="769CF854" w:rsidR="004554A0" w:rsidRPr="00D40C68" w:rsidRDefault="000A3661" w:rsidP="00ED3BA5">
            <w:pPr>
              <w:tabs>
                <w:tab w:val="left" w:pos="2578"/>
              </w:tabs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0A3661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 xml:space="preserve">00 </w:t>
            </w:r>
            <w:r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/  </w:t>
            </w:r>
            <w:r w:rsidRPr="000A3661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 xml:space="preserve">00 </w:t>
            </w:r>
            <w:r>
              <w:rPr>
                <w:rFonts w:ascii="Arial" w:hAnsi="Arial" w:cs="Arial"/>
                <w:sz w:val="18"/>
                <w:szCs w:val="18"/>
              </w:rPr>
              <w:t xml:space="preserve">/  </w:t>
            </w:r>
            <w:r w:rsidRPr="000A3661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>0000</w:t>
            </w:r>
          </w:p>
        </w:tc>
      </w:tr>
      <w:tr w:rsidR="004554A0" w:rsidRPr="00EA5691" w14:paraId="7C9DA855" w14:textId="77777777" w:rsidTr="00ED3BA5">
        <w:trPr>
          <w:trHeight w:val="276"/>
        </w:trPr>
        <w:tc>
          <w:tcPr>
            <w:tcW w:w="9394" w:type="dxa"/>
            <w:gridSpan w:val="4"/>
            <w:tcBorders>
              <w:top w:val="nil"/>
              <w:bottom w:val="single" w:sz="18" w:space="0" w:color="00A7BA"/>
              <w:right w:val="nil"/>
            </w:tcBorders>
            <w:shd w:val="clear" w:color="auto" w:fill="auto"/>
            <w:vAlign w:val="center"/>
          </w:tcPr>
          <w:p w14:paraId="1D5FBB35" w14:textId="77777777" w:rsidR="004554A0" w:rsidRPr="00C76D29" w:rsidRDefault="004554A0" w:rsidP="00ED3BA5">
            <w:pPr>
              <w:tabs>
                <w:tab w:val="left" w:pos="2578"/>
              </w:tabs>
              <w:spacing w:before="240" w:line="360" w:lineRule="auto"/>
              <w:rPr>
                <w:rFonts w:ascii="Arial" w:hAnsi="Arial" w:cs="Arial"/>
                <w:sz w:val="26"/>
                <w:szCs w:val="26"/>
              </w:rPr>
            </w:pPr>
            <w:r w:rsidRPr="00C76D29">
              <w:rPr>
                <w:rFonts w:ascii="Georgia" w:hAnsi="Georgia" w:cs="Arial"/>
                <w:color w:val="00A7BA"/>
                <w:sz w:val="26"/>
                <w:szCs w:val="26"/>
              </w:rPr>
              <w:t>Other provider services</w:t>
            </w:r>
          </w:p>
        </w:tc>
      </w:tr>
      <w:tr w:rsidR="004554A0" w:rsidRPr="00EA5691" w14:paraId="72C93DE2" w14:textId="77777777" w:rsidTr="00ED3BA5">
        <w:trPr>
          <w:trHeight w:val="276"/>
        </w:trPr>
        <w:tc>
          <w:tcPr>
            <w:tcW w:w="6526" w:type="dxa"/>
            <w:gridSpan w:val="3"/>
            <w:tcBorders>
              <w:top w:val="single" w:sz="18" w:space="0" w:color="00A7BA"/>
              <w:bottom w:val="nil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474FBB0A" w14:textId="77777777" w:rsidR="004554A0" w:rsidRPr="00062D29" w:rsidRDefault="004554A0" w:rsidP="00ED3BA5">
            <w:pPr>
              <w:tabs>
                <w:tab w:val="left" w:pos="2578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62D29">
              <w:rPr>
                <w:rFonts w:ascii="Arial" w:hAnsi="Arial" w:cs="Arial"/>
                <w:sz w:val="18"/>
                <w:szCs w:val="18"/>
              </w:rPr>
              <w:t xml:space="preserve">Has the participant ever, or are they intending to purchase any of the same supports from another Provider?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62D29">
              <w:rPr>
                <w:rFonts w:ascii="Arial" w:hAnsi="Arial" w:cs="Arial"/>
                <w:sz w:val="18"/>
                <w:szCs w:val="18"/>
              </w:rPr>
              <w:t>If YES, please provide details below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325E14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br/>
            </w:r>
          </w:p>
        </w:tc>
        <w:tc>
          <w:tcPr>
            <w:tcW w:w="2868" w:type="dxa"/>
            <w:tcBorders>
              <w:top w:val="single" w:sz="18" w:space="0" w:color="00A7BA"/>
              <w:left w:val="single" w:sz="2" w:space="0" w:color="D9D9D9" w:themeColor="background1" w:themeShade="D9"/>
              <w:bottom w:val="nil"/>
              <w:right w:val="nil"/>
            </w:tcBorders>
            <w:shd w:val="clear" w:color="auto" w:fill="auto"/>
          </w:tcPr>
          <w:p w14:paraId="58C759B4" w14:textId="77777777" w:rsidR="004554A0" w:rsidRDefault="004554A0" w:rsidP="00ED3BA5">
            <w:pPr>
              <w:tabs>
                <w:tab w:val="left" w:pos="2578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40C68"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D40C68">
              <w:rPr>
                <w:rFonts w:ascii="Arial" w:hAnsi="Arial" w:cs="Arial"/>
                <w:sz w:val="18"/>
                <w:szCs w:val="18"/>
              </w:rPr>
              <w:t xml:space="preserve">              No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554A0" w:rsidRPr="00EA5691" w14:paraId="20FB3CAD" w14:textId="77777777" w:rsidTr="00ED3BA5">
        <w:trPr>
          <w:trHeight w:val="276"/>
        </w:trPr>
        <w:tc>
          <w:tcPr>
            <w:tcW w:w="9394" w:type="dxa"/>
            <w:gridSpan w:val="4"/>
            <w:tcBorders>
              <w:top w:val="nil"/>
              <w:bottom w:val="single" w:sz="18" w:space="0" w:color="00A7BA"/>
              <w:right w:val="nil"/>
            </w:tcBorders>
            <w:shd w:val="clear" w:color="auto" w:fill="auto"/>
            <w:vAlign w:val="center"/>
          </w:tcPr>
          <w:p w14:paraId="2D57EBBB" w14:textId="77777777" w:rsidR="004554A0" w:rsidRPr="00C76D29" w:rsidRDefault="004554A0" w:rsidP="00ED3BA5">
            <w:pPr>
              <w:tabs>
                <w:tab w:val="left" w:pos="2578"/>
              </w:tabs>
              <w:spacing w:before="240" w:line="360" w:lineRule="auto"/>
              <w:rPr>
                <w:rFonts w:ascii="Arial" w:hAnsi="Arial" w:cs="Arial"/>
                <w:sz w:val="26"/>
                <w:szCs w:val="26"/>
              </w:rPr>
            </w:pPr>
            <w:r w:rsidRPr="00C76D29">
              <w:rPr>
                <w:rFonts w:ascii="Georgia" w:hAnsi="Georgia" w:cs="Arial"/>
                <w:color w:val="00A7BA"/>
                <w:sz w:val="26"/>
                <w:szCs w:val="26"/>
              </w:rPr>
              <w:t>Companion card - www.companioncard.gov.au</w:t>
            </w:r>
          </w:p>
        </w:tc>
      </w:tr>
      <w:tr w:rsidR="004554A0" w:rsidRPr="00EA5691" w14:paraId="6CF95FCA" w14:textId="77777777" w:rsidTr="00ED3BA5">
        <w:trPr>
          <w:trHeight w:val="276"/>
        </w:trPr>
        <w:tc>
          <w:tcPr>
            <w:tcW w:w="6526" w:type="dxa"/>
            <w:gridSpan w:val="3"/>
            <w:tcBorders>
              <w:top w:val="single" w:sz="18" w:space="0" w:color="00A7BA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61538739" w14:textId="77777777" w:rsidR="004554A0" w:rsidRPr="00062D29" w:rsidRDefault="004554A0" w:rsidP="00ED3BA5">
            <w:pPr>
              <w:tabs>
                <w:tab w:val="left" w:pos="2578"/>
              </w:tabs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062D29">
              <w:rPr>
                <w:rFonts w:ascii="Arial" w:hAnsi="Arial" w:cs="Arial"/>
                <w:sz w:val="18"/>
                <w:szCs w:val="18"/>
              </w:rPr>
              <w:t>Does the participant possess a Companion Card?</w:t>
            </w:r>
          </w:p>
        </w:tc>
        <w:tc>
          <w:tcPr>
            <w:tcW w:w="2868" w:type="dxa"/>
            <w:tcBorders>
              <w:top w:val="single" w:sz="18" w:space="0" w:color="00A7BA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5C776F65" w14:textId="77777777" w:rsidR="004554A0" w:rsidRPr="00D40C68" w:rsidRDefault="004554A0" w:rsidP="00ED3BA5">
            <w:pPr>
              <w:tabs>
                <w:tab w:val="left" w:pos="2578"/>
              </w:tabs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40C68"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D40C68">
              <w:rPr>
                <w:rFonts w:ascii="Arial" w:hAnsi="Arial" w:cs="Arial"/>
                <w:sz w:val="18"/>
                <w:szCs w:val="18"/>
              </w:rPr>
              <w:t xml:space="preserve">              No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554A0" w:rsidRPr="00EA5691" w14:paraId="75F8E520" w14:textId="77777777" w:rsidTr="00ED3BA5">
        <w:trPr>
          <w:trHeight w:val="276"/>
        </w:trPr>
        <w:tc>
          <w:tcPr>
            <w:tcW w:w="6526" w:type="dxa"/>
            <w:gridSpan w:val="3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35DCAA04" w14:textId="77777777" w:rsidR="004554A0" w:rsidRPr="00062D29" w:rsidRDefault="004554A0" w:rsidP="00ED3BA5">
            <w:pPr>
              <w:tabs>
                <w:tab w:val="left" w:pos="2578"/>
              </w:tabs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062D29">
              <w:rPr>
                <w:rFonts w:ascii="Arial" w:hAnsi="Arial" w:cs="Arial"/>
                <w:sz w:val="18"/>
                <w:szCs w:val="18"/>
              </w:rPr>
              <w:t>If not, would they like assistance to obtain one?</w:t>
            </w:r>
          </w:p>
        </w:tc>
        <w:tc>
          <w:tcPr>
            <w:tcW w:w="2868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6D732900" w14:textId="77777777" w:rsidR="004554A0" w:rsidRPr="00D40C68" w:rsidRDefault="004554A0" w:rsidP="00ED3BA5">
            <w:pPr>
              <w:tabs>
                <w:tab w:val="left" w:pos="2578"/>
              </w:tabs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40C68"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D40C68">
              <w:rPr>
                <w:rFonts w:ascii="Arial" w:hAnsi="Arial" w:cs="Arial"/>
                <w:sz w:val="18"/>
                <w:szCs w:val="18"/>
              </w:rPr>
              <w:t xml:space="preserve">              No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</w:tbl>
    <w:p w14:paraId="687AEDD7" w14:textId="77777777" w:rsidR="004554A0" w:rsidRPr="00EA5691" w:rsidRDefault="004554A0" w:rsidP="004554A0">
      <w:pPr>
        <w:rPr>
          <w:rFonts w:ascii="Arial" w:hAnsi="Arial" w:cs="Arial"/>
          <w:sz w:val="18"/>
          <w:szCs w:val="18"/>
        </w:rPr>
      </w:pPr>
    </w:p>
    <w:p w14:paraId="4F033CA1" w14:textId="77777777" w:rsidR="004554A0" w:rsidRPr="00EA5691" w:rsidRDefault="004554A0" w:rsidP="004554A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A39B911" w14:textId="77777777" w:rsidR="004554A0" w:rsidRPr="00EA5691" w:rsidRDefault="004554A0" w:rsidP="004554A0">
      <w:pPr>
        <w:rPr>
          <w:rFonts w:ascii="Arial" w:hAnsi="Arial" w:cs="Arial"/>
          <w:sz w:val="18"/>
          <w:szCs w:val="18"/>
        </w:rPr>
      </w:pPr>
    </w:p>
    <w:p w14:paraId="237D8D15" w14:textId="77777777" w:rsidR="004554A0" w:rsidRPr="00EA5691" w:rsidRDefault="004554A0" w:rsidP="004554A0">
      <w:pPr>
        <w:rPr>
          <w:rFonts w:ascii="Arial" w:hAnsi="Arial" w:cs="Arial"/>
          <w:sz w:val="18"/>
          <w:szCs w:val="18"/>
        </w:rPr>
      </w:pPr>
    </w:p>
    <w:tbl>
      <w:tblPr>
        <w:tblW w:w="9394" w:type="dxa"/>
        <w:tblInd w:w="-2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835"/>
        <w:gridCol w:w="1417"/>
        <w:gridCol w:w="1418"/>
        <w:gridCol w:w="1875"/>
      </w:tblGrid>
      <w:tr w:rsidR="004554A0" w:rsidRPr="00EA5691" w14:paraId="0BB8475B" w14:textId="77777777" w:rsidTr="00ED3BA5">
        <w:trPr>
          <w:trHeight w:val="533"/>
        </w:trPr>
        <w:tc>
          <w:tcPr>
            <w:tcW w:w="9394" w:type="dxa"/>
            <w:gridSpan w:val="5"/>
            <w:tcBorders>
              <w:top w:val="nil"/>
              <w:bottom w:val="single" w:sz="18" w:space="0" w:color="00A7BA"/>
              <w:right w:val="nil"/>
            </w:tcBorders>
            <w:shd w:val="clear" w:color="auto" w:fill="auto"/>
            <w:vAlign w:val="center"/>
          </w:tcPr>
          <w:p w14:paraId="229A122F" w14:textId="77777777" w:rsidR="004554A0" w:rsidRPr="005D31C2" w:rsidRDefault="004554A0" w:rsidP="00ED3BA5">
            <w:pPr>
              <w:tabs>
                <w:tab w:val="left" w:pos="5572"/>
              </w:tabs>
              <w:spacing w:before="120" w:line="276" w:lineRule="auto"/>
              <w:rPr>
                <w:rFonts w:ascii="Arial" w:hAnsi="Arial" w:cs="Arial"/>
                <w:sz w:val="28"/>
                <w:szCs w:val="28"/>
              </w:rPr>
            </w:pPr>
            <w:r w:rsidRPr="00814858">
              <w:rPr>
                <w:rFonts w:ascii="Georgia" w:hAnsi="Georgia" w:cs="Arial"/>
                <w:color w:val="00A7BA"/>
                <w:sz w:val="44"/>
                <w:szCs w:val="44"/>
              </w:rPr>
              <w:t xml:space="preserve">Section </w:t>
            </w:r>
            <w:r>
              <w:rPr>
                <w:rFonts w:ascii="Georgia" w:hAnsi="Georgia" w:cs="Arial"/>
                <w:color w:val="00A7BA"/>
                <w:sz w:val="44"/>
                <w:szCs w:val="44"/>
              </w:rPr>
              <w:t xml:space="preserve">5 </w:t>
            </w:r>
            <w:r w:rsidRPr="00230AD4">
              <w:rPr>
                <w:rFonts w:ascii="Georgia" w:hAnsi="Georgia" w:cs="Arial"/>
                <w:sz w:val="26"/>
                <w:szCs w:val="26"/>
              </w:rPr>
              <w:t>Emergency or relapse contact</w:t>
            </w:r>
            <w:r>
              <w:rPr>
                <w:rFonts w:ascii="Georgia" w:hAnsi="Georgia" w:cs="Arial"/>
                <w:sz w:val="26"/>
                <w:szCs w:val="26"/>
              </w:rPr>
              <w:t xml:space="preserve"> (to be completed by participant)</w:t>
            </w:r>
          </w:p>
        </w:tc>
      </w:tr>
      <w:tr w:rsidR="004554A0" w:rsidRPr="00EA5691" w14:paraId="14E1FE55" w14:textId="77777777" w:rsidTr="00ED3BA5">
        <w:trPr>
          <w:trHeight w:val="333"/>
        </w:trPr>
        <w:tc>
          <w:tcPr>
            <w:tcW w:w="9394" w:type="dxa"/>
            <w:gridSpan w:val="5"/>
            <w:tcBorders>
              <w:top w:val="single" w:sz="18" w:space="0" w:color="00A7BA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37961CF7" w14:textId="00B614AF" w:rsidR="004554A0" w:rsidRPr="00062D29" w:rsidRDefault="004554A0" w:rsidP="00ED3BA5">
            <w:pPr>
              <w:tabs>
                <w:tab w:val="left" w:pos="2578"/>
              </w:tabs>
              <w:spacing w:before="120" w:after="240" w:line="276" w:lineRule="auto"/>
              <w:rPr>
                <w:rFonts w:ascii="Georgia" w:hAnsi="Georgia" w:cs="Arial"/>
                <w:sz w:val="18"/>
                <w:szCs w:val="18"/>
              </w:rPr>
            </w:pPr>
            <w:r w:rsidRPr="00062D29">
              <w:rPr>
                <w:rFonts w:ascii="Arial" w:hAnsi="Arial" w:cs="Arial"/>
                <w:sz w:val="18"/>
                <w:szCs w:val="18"/>
              </w:rPr>
              <w:t>In the event of an emergency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2D29">
              <w:rPr>
                <w:rFonts w:ascii="Arial" w:hAnsi="Arial" w:cs="Arial"/>
                <w:sz w:val="18"/>
                <w:szCs w:val="18"/>
              </w:rPr>
              <w:t xml:space="preserve">or relapse in health, I give permission for </w:t>
            </w:r>
            <w:r w:rsidR="00A94F50">
              <w:rPr>
                <w:rFonts w:ascii="Arial" w:hAnsi="Arial" w:cs="Arial"/>
                <w:sz w:val="18"/>
                <w:szCs w:val="18"/>
              </w:rPr>
              <w:t xml:space="preserve">NDIS at </w:t>
            </w:r>
            <w:r w:rsidRPr="00062D29">
              <w:rPr>
                <w:rFonts w:ascii="Arial" w:hAnsi="Arial" w:cs="Arial"/>
                <w:sz w:val="18"/>
                <w:szCs w:val="18"/>
              </w:rPr>
              <w:t>WISE to contact:</w:t>
            </w:r>
          </w:p>
        </w:tc>
      </w:tr>
      <w:tr w:rsidR="004554A0" w:rsidRPr="00EA5691" w14:paraId="58FC94F1" w14:textId="77777777" w:rsidTr="00A94F50">
        <w:trPr>
          <w:trHeight w:val="333"/>
        </w:trPr>
        <w:tc>
          <w:tcPr>
            <w:tcW w:w="1849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3CE6CB1C" w14:textId="77777777" w:rsidR="004554A0" w:rsidRDefault="004554A0" w:rsidP="00ED3BA5">
            <w:pPr>
              <w:tabs>
                <w:tab w:val="left" w:pos="2578"/>
              </w:tabs>
              <w:spacing w:before="100" w:beforeAutospacing="1" w:after="100" w:afterAutospacing="1" w:line="276" w:lineRule="auto"/>
              <w:rPr>
                <w:rFonts w:ascii="Arial" w:hAnsi="Arial" w:cs="Arial"/>
                <w:sz w:val="18"/>
                <w:szCs w:val="18"/>
              </w:rPr>
            </w:pPr>
            <w:r w:rsidRPr="001A0000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83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7D0ACEE7" w14:textId="77777777" w:rsidR="004554A0" w:rsidRPr="00771158" w:rsidRDefault="004554A0" w:rsidP="00ED3BA5">
            <w:pPr>
              <w:tabs>
                <w:tab w:val="left" w:pos="2578"/>
              </w:tabs>
              <w:spacing w:before="100" w:beforeAutospacing="1" w:after="100" w:afterAutospacing="1" w:line="276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22B07D0A" w14:textId="77777777" w:rsidR="004554A0" w:rsidRDefault="004554A0" w:rsidP="00ED3BA5">
            <w:pPr>
              <w:tabs>
                <w:tab w:val="left" w:pos="2578"/>
              </w:tabs>
              <w:spacing w:before="100" w:beforeAutospacing="1" w:after="100" w:afterAutospacing="1" w:line="276" w:lineRule="auto"/>
              <w:rPr>
                <w:rFonts w:ascii="Arial" w:hAnsi="Arial" w:cs="Arial"/>
                <w:sz w:val="18"/>
                <w:szCs w:val="18"/>
              </w:rPr>
            </w:pPr>
            <w:r w:rsidRPr="001A0000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29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67B9ABB1" w14:textId="77777777" w:rsidR="004554A0" w:rsidRPr="00A833F8" w:rsidRDefault="004554A0" w:rsidP="00ED3BA5">
            <w:pPr>
              <w:tabs>
                <w:tab w:val="left" w:pos="2578"/>
              </w:tabs>
              <w:spacing w:before="100" w:beforeAutospacing="1" w:after="100" w:afterAutospacing="1" w:line="276" w:lineRule="auto"/>
              <w:rPr>
                <w:rFonts w:ascii="Georgia" w:hAnsi="Georgia" w:cs="Arial"/>
                <w:color w:val="00A7BA"/>
                <w:sz w:val="30"/>
                <w:szCs w:val="30"/>
              </w:rPr>
            </w:pPr>
          </w:p>
        </w:tc>
      </w:tr>
      <w:tr w:rsidR="004554A0" w:rsidRPr="00EA5691" w14:paraId="0732271C" w14:textId="77777777" w:rsidTr="00A94F50">
        <w:trPr>
          <w:trHeight w:val="352"/>
        </w:trPr>
        <w:tc>
          <w:tcPr>
            <w:tcW w:w="1849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6CEAD41D" w14:textId="77777777" w:rsidR="004554A0" w:rsidRDefault="004554A0" w:rsidP="00ED3BA5">
            <w:pPr>
              <w:tabs>
                <w:tab w:val="left" w:pos="2578"/>
              </w:tabs>
              <w:spacing w:before="100" w:beforeAutospacing="1" w:after="100" w:afterAutospacing="1" w:line="276" w:lineRule="auto"/>
              <w:rPr>
                <w:rFonts w:ascii="Arial" w:hAnsi="Arial" w:cs="Arial"/>
                <w:sz w:val="18"/>
                <w:szCs w:val="18"/>
              </w:rPr>
            </w:pPr>
            <w:r w:rsidRPr="001A0000">
              <w:rPr>
                <w:rFonts w:ascii="Arial" w:hAnsi="Arial" w:cs="Arial"/>
                <w:sz w:val="18"/>
                <w:szCs w:val="18"/>
              </w:rPr>
              <w:t>Relationship</w:t>
            </w:r>
          </w:p>
        </w:tc>
        <w:tc>
          <w:tcPr>
            <w:tcW w:w="283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07D85254" w14:textId="77777777" w:rsidR="004554A0" w:rsidRPr="00771158" w:rsidRDefault="004554A0" w:rsidP="00ED3BA5">
            <w:pPr>
              <w:tabs>
                <w:tab w:val="left" w:pos="2578"/>
              </w:tabs>
              <w:spacing w:before="100" w:beforeAutospacing="1" w:after="100" w:afterAutospacing="1" w:line="276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10DB0250" w14:textId="77777777" w:rsidR="004554A0" w:rsidRPr="00A833F8" w:rsidRDefault="004554A0" w:rsidP="00ED3BA5">
            <w:pPr>
              <w:tabs>
                <w:tab w:val="left" w:pos="2578"/>
              </w:tabs>
              <w:spacing w:before="100" w:beforeAutospacing="1" w:after="100" w:afterAutospacing="1" w:line="276" w:lineRule="auto"/>
              <w:rPr>
                <w:rFonts w:ascii="Georgia" w:hAnsi="Georgia" w:cs="Arial"/>
                <w:color w:val="00A7BA"/>
                <w:sz w:val="30"/>
                <w:szCs w:val="30"/>
              </w:rPr>
            </w:pPr>
            <w:r w:rsidRPr="001A0000">
              <w:rPr>
                <w:rFonts w:ascii="Arial" w:hAnsi="Arial" w:cs="Arial"/>
                <w:sz w:val="18"/>
                <w:szCs w:val="18"/>
              </w:rPr>
              <w:t>Relationship</w:t>
            </w:r>
          </w:p>
        </w:tc>
        <w:tc>
          <w:tcPr>
            <w:tcW w:w="329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3CF46777" w14:textId="77777777" w:rsidR="004554A0" w:rsidRPr="00A833F8" w:rsidRDefault="004554A0" w:rsidP="00ED3BA5">
            <w:pPr>
              <w:tabs>
                <w:tab w:val="left" w:pos="2578"/>
              </w:tabs>
              <w:spacing w:before="100" w:beforeAutospacing="1" w:after="100" w:afterAutospacing="1" w:line="276" w:lineRule="auto"/>
              <w:rPr>
                <w:rFonts w:ascii="Georgia" w:hAnsi="Georgia" w:cs="Arial"/>
                <w:color w:val="00A7BA"/>
                <w:sz w:val="30"/>
                <w:szCs w:val="30"/>
              </w:rPr>
            </w:pPr>
          </w:p>
        </w:tc>
      </w:tr>
      <w:tr w:rsidR="004554A0" w:rsidRPr="00EA5691" w14:paraId="51A0C963" w14:textId="77777777" w:rsidTr="00A94F50">
        <w:trPr>
          <w:trHeight w:val="352"/>
        </w:trPr>
        <w:tc>
          <w:tcPr>
            <w:tcW w:w="1849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2A131FB6" w14:textId="77777777" w:rsidR="004554A0" w:rsidRPr="001A0000" w:rsidRDefault="004554A0" w:rsidP="00ED3BA5">
            <w:pPr>
              <w:tabs>
                <w:tab w:val="left" w:pos="2578"/>
              </w:tabs>
              <w:spacing w:before="100" w:beforeAutospacing="1" w:after="100" w:afterAutospacing="1" w:line="276" w:lineRule="auto"/>
              <w:rPr>
                <w:rFonts w:ascii="Arial" w:hAnsi="Arial" w:cs="Arial"/>
                <w:sz w:val="18"/>
                <w:szCs w:val="18"/>
              </w:rPr>
            </w:pPr>
            <w:r w:rsidRPr="001A0000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283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3AB447FC" w14:textId="77777777" w:rsidR="004554A0" w:rsidRPr="00771158" w:rsidRDefault="004554A0" w:rsidP="00ED3BA5">
            <w:pPr>
              <w:tabs>
                <w:tab w:val="left" w:pos="2578"/>
              </w:tabs>
              <w:spacing w:before="100" w:beforeAutospacing="1" w:after="100" w:afterAutospacing="1" w:line="276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313A513C" w14:textId="77777777" w:rsidR="004554A0" w:rsidRDefault="004554A0" w:rsidP="00ED3BA5">
            <w:pPr>
              <w:tabs>
                <w:tab w:val="left" w:pos="2578"/>
              </w:tabs>
              <w:spacing w:before="100" w:beforeAutospacing="1" w:after="100" w:afterAutospacing="1" w:line="276" w:lineRule="auto"/>
              <w:rPr>
                <w:rFonts w:ascii="Arial" w:hAnsi="Arial" w:cs="Arial"/>
                <w:sz w:val="18"/>
                <w:szCs w:val="18"/>
              </w:rPr>
            </w:pPr>
            <w:r w:rsidRPr="001A0000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329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254B379A" w14:textId="77777777" w:rsidR="004554A0" w:rsidRPr="00A833F8" w:rsidRDefault="004554A0" w:rsidP="00ED3BA5">
            <w:pPr>
              <w:tabs>
                <w:tab w:val="left" w:pos="2578"/>
              </w:tabs>
              <w:spacing w:before="100" w:beforeAutospacing="1" w:after="100" w:afterAutospacing="1" w:line="276" w:lineRule="auto"/>
              <w:rPr>
                <w:rFonts w:ascii="Georgia" w:hAnsi="Georgia" w:cs="Arial"/>
                <w:color w:val="00A7BA"/>
                <w:sz w:val="30"/>
                <w:szCs w:val="30"/>
              </w:rPr>
            </w:pPr>
          </w:p>
        </w:tc>
      </w:tr>
      <w:tr w:rsidR="004554A0" w:rsidRPr="00EA5691" w14:paraId="07F28A92" w14:textId="77777777" w:rsidTr="00ED3BA5">
        <w:trPr>
          <w:trHeight w:val="352"/>
        </w:trPr>
        <w:tc>
          <w:tcPr>
            <w:tcW w:w="9394" w:type="dxa"/>
            <w:gridSpan w:val="5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205ACEE2" w14:textId="5BD0B14E" w:rsidR="004554A0" w:rsidRPr="001A0000" w:rsidRDefault="004554A0" w:rsidP="00ED3BA5">
            <w:pPr>
              <w:tabs>
                <w:tab w:val="left" w:pos="2578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A0000">
              <w:rPr>
                <w:rFonts w:ascii="Arial" w:hAnsi="Arial" w:cs="Arial"/>
                <w:sz w:val="18"/>
                <w:szCs w:val="18"/>
              </w:rPr>
              <w:t xml:space="preserve">Do you have a Nominee to act on your behalf when conducting business with </w:t>
            </w:r>
            <w:r w:rsidR="00A94F50">
              <w:rPr>
                <w:rFonts w:ascii="Arial" w:hAnsi="Arial" w:cs="Arial"/>
                <w:sz w:val="18"/>
                <w:szCs w:val="18"/>
              </w:rPr>
              <w:t xml:space="preserve">NDIS at </w:t>
            </w:r>
            <w:r w:rsidRPr="001A0000">
              <w:rPr>
                <w:rFonts w:ascii="Arial" w:hAnsi="Arial" w:cs="Arial"/>
                <w:sz w:val="18"/>
                <w:szCs w:val="18"/>
              </w:rPr>
              <w:t xml:space="preserve">WISE?  </w:t>
            </w:r>
          </w:p>
          <w:p w14:paraId="56BF6780" w14:textId="77777777" w:rsidR="004554A0" w:rsidRPr="00A833F8" w:rsidRDefault="004554A0" w:rsidP="00ED3BA5">
            <w:pPr>
              <w:tabs>
                <w:tab w:val="left" w:pos="2578"/>
              </w:tabs>
              <w:spacing w:after="120"/>
              <w:rPr>
                <w:rFonts w:ascii="Georgia" w:hAnsi="Georgia" w:cs="Arial"/>
                <w:color w:val="00A7BA"/>
                <w:sz w:val="30"/>
                <w:szCs w:val="30"/>
              </w:rPr>
            </w:pPr>
            <w:r w:rsidRPr="001A0000">
              <w:rPr>
                <w:rFonts w:ascii="Arial" w:hAnsi="Arial" w:cs="Arial"/>
                <w:sz w:val="18"/>
                <w:szCs w:val="18"/>
              </w:rPr>
              <w:t>If yes, please provide details:</w:t>
            </w:r>
          </w:p>
        </w:tc>
      </w:tr>
      <w:tr w:rsidR="004554A0" w:rsidRPr="00EA5691" w14:paraId="5BC20F6F" w14:textId="77777777" w:rsidTr="00A94F50">
        <w:trPr>
          <w:trHeight w:val="352"/>
        </w:trPr>
        <w:tc>
          <w:tcPr>
            <w:tcW w:w="1849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7EBABA2F" w14:textId="77777777" w:rsidR="004554A0" w:rsidRPr="001A0000" w:rsidRDefault="004554A0" w:rsidP="00ED3BA5">
            <w:pPr>
              <w:tabs>
                <w:tab w:val="left" w:pos="2578"/>
              </w:tabs>
              <w:spacing w:before="100" w:beforeAutospacing="1" w:after="100" w:afterAutospacing="1" w:line="276" w:lineRule="auto"/>
              <w:rPr>
                <w:rFonts w:ascii="Arial" w:hAnsi="Arial" w:cs="Arial"/>
                <w:sz w:val="18"/>
                <w:szCs w:val="18"/>
              </w:rPr>
            </w:pPr>
            <w:r w:rsidRPr="001A0000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83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5C859149" w14:textId="77777777" w:rsidR="004554A0" w:rsidRPr="00771158" w:rsidRDefault="004554A0" w:rsidP="00ED3BA5">
            <w:pPr>
              <w:tabs>
                <w:tab w:val="left" w:pos="2578"/>
              </w:tabs>
              <w:spacing w:before="100" w:beforeAutospacing="1" w:after="100" w:afterAutospacing="1" w:line="276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0B23933C" w14:textId="77777777" w:rsidR="004554A0" w:rsidRPr="001A0000" w:rsidRDefault="004554A0" w:rsidP="00ED3BA5">
            <w:pPr>
              <w:tabs>
                <w:tab w:val="left" w:pos="2578"/>
              </w:tabs>
              <w:spacing w:before="100" w:beforeAutospacing="1" w:after="100" w:afterAutospacing="1" w:line="276" w:lineRule="auto"/>
              <w:rPr>
                <w:rFonts w:ascii="Arial" w:hAnsi="Arial" w:cs="Arial"/>
                <w:sz w:val="18"/>
                <w:szCs w:val="18"/>
              </w:rPr>
            </w:pPr>
            <w:r w:rsidRPr="001A0000">
              <w:rPr>
                <w:rFonts w:ascii="Arial" w:hAnsi="Arial" w:cs="Arial"/>
                <w:sz w:val="18"/>
                <w:szCs w:val="18"/>
              </w:rPr>
              <w:t>Relationship</w:t>
            </w:r>
          </w:p>
        </w:tc>
        <w:tc>
          <w:tcPr>
            <w:tcW w:w="329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6ED425FB" w14:textId="77777777" w:rsidR="004554A0" w:rsidRPr="00A833F8" w:rsidRDefault="004554A0" w:rsidP="00ED3BA5">
            <w:pPr>
              <w:tabs>
                <w:tab w:val="left" w:pos="2578"/>
              </w:tabs>
              <w:spacing w:before="100" w:beforeAutospacing="1" w:after="100" w:afterAutospacing="1" w:line="276" w:lineRule="auto"/>
              <w:rPr>
                <w:rFonts w:ascii="Georgia" w:hAnsi="Georgia" w:cs="Arial"/>
                <w:color w:val="00A7BA"/>
                <w:sz w:val="30"/>
                <w:szCs w:val="30"/>
              </w:rPr>
            </w:pPr>
          </w:p>
        </w:tc>
      </w:tr>
      <w:tr w:rsidR="004554A0" w:rsidRPr="00EA5691" w14:paraId="39167AB8" w14:textId="77777777" w:rsidTr="00A94F50">
        <w:trPr>
          <w:trHeight w:val="352"/>
        </w:trPr>
        <w:tc>
          <w:tcPr>
            <w:tcW w:w="1849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3ED6FBE7" w14:textId="77777777" w:rsidR="004554A0" w:rsidRPr="001A0000" w:rsidRDefault="004554A0" w:rsidP="00ED3BA5">
            <w:pPr>
              <w:tabs>
                <w:tab w:val="left" w:pos="2578"/>
              </w:tabs>
              <w:spacing w:before="100" w:beforeAutospacing="1" w:after="100" w:afterAutospacing="1" w:line="276" w:lineRule="auto"/>
              <w:rPr>
                <w:rFonts w:ascii="Arial" w:hAnsi="Arial" w:cs="Arial"/>
                <w:sz w:val="18"/>
                <w:szCs w:val="18"/>
              </w:rPr>
            </w:pPr>
            <w:r w:rsidRPr="001A0000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83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588A99F1" w14:textId="77777777" w:rsidR="004554A0" w:rsidRPr="00771158" w:rsidRDefault="004554A0" w:rsidP="00ED3BA5">
            <w:pPr>
              <w:tabs>
                <w:tab w:val="left" w:pos="2578"/>
              </w:tabs>
              <w:spacing w:before="100" w:beforeAutospacing="1" w:after="100" w:afterAutospacing="1" w:line="276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5840A843" w14:textId="77777777" w:rsidR="004554A0" w:rsidRPr="001A0000" w:rsidRDefault="004554A0" w:rsidP="00ED3BA5">
            <w:pPr>
              <w:tabs>
                <w:tab w:val="left" w:pos="2578"/>
              </w:tabs>
              <w:spacing w:before="100" w:beforeAutospacing="1" w:after="100" w:afterAutospacing="1" w:line="276" w:lineRule="auto"/>
              <w:rPr>
                <w:rFonts w:ascii="Arial" w:hAnsi="Arial" w:cs="Arial"/>
                <w:sz w:val="18"/>
                <w:szCs w:val="18"/>
              </w:rPr>
            </w:pPr>
            <w:r w:rsidRPr="001A0000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329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4383F9E4" w14:textId="77777777" w:rsidR="004554A0" w:rsidRPr="00A833F8" w:rsidRDefault="004554A0" w:rsidP="00ED3BA5">
            <w:pPr>
              <w:tabs>
                <w:tab w:val="left" w:pos="2578"/>
              </w:tabs>
              <w:spacing w:before="100" w:beforeAutospacing="1" w:after="100" w:afterAutospacing="1" w:line="276" w:lineRule="auto"/>
              <w:rPr>
                <w:rFonts w:ascii="Georgia" w:hAnsi="Georgia" w:cs="Arial"/>
                <w:color w:val="00A7BA"/>
                <w:sz w:val="30"/>
                <w:szCs w:val="30"/>
              </w:rPr>
            </w:pPr>
          </w:p>
        </w:tc>
      </w:tr>
      <w:tr w:rsidR="004554A0" w:rsidRPr="00EA5691" w14:paraId="7CC896C6" w14:textId="77777777" w:rsidTr="00ED3BA5">
        <w:trPr>
          <w:trHeight w:val="352"/>
        </w:trPr>
        <w:tc>
          <w:tcPr>
            <w:tcW w:w="9394" w:type="dxa"/>
            <w:gridSpan w:val="5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2E6EA4FC" w14:textId="5501EB8A" w:rsidR="004554A0" w:rsidRPr="001A0000" w:rsidRDefault="004554A0" w:rsidP="00ED3BA5">
            <w:pPr>
              <w:tabs>
                <w:tab w:val="left" w:pos="2578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A0000">
              <w:rPr>
                <w:rFonts w:ascii="Arial" w:hAnsi="Arial" w:cs="Arial"/>
                <w:sz w:val="18"/>
                <w:szCs w:val="18"/>
              </w:rPr>
              <w:t xml:space="preserve">Is there a Plan Manager who manages the </w:t>
            </w:r>
            <w:r w:rsidR="00A94F50">
              <w:rPr>
                <w:rFonts w:ascii="Arial" w:hAnsi="Arial" w:cs="Arial"/>
                <w:sz w:val="18"/>
                <w:szCs w:val="18"/>
              </w:rPr>
              <w:t>NDIS</w:t>
            </w:r>
            <w:r w:rsidRPr="001A0000">
              <w:rPr>
                <w:rFonts w:ascii="Arial" w:hAnsi="Arial" w:cs="Arial"/>
                <w:sz w:val="18"/>
                <w:szCs w:val="18"/>
              </w:rPr>
              <w:t xml:space="preserve"> payments?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D40C68">
              <w:rPr>
                <w:rFonts w:ascii="Arial" w:hAnsi="Arial" w:cs="Arial"/>
                <w:sz w:val="18"/>
                <w:szCs w:val="18"/>
              </w:rPr>
              <w:t xml:space="preserve">Yes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D40C6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D40C68"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 w:rsidRPr="007E27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84C78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65BC1D9A" w14:textId="77777777" w:rsidR="004554A0" w:rsidRPr="00A833F8" w:rsidRDefault="004554A0" w:rsidP="00ED3BA5">
            <w:pPr>
              <w:tabs>
                <w:tab w:val="left" w:pos="2578"/>
              </w:tabs>
              <w:spacing w:after="120"/>
              <w:rPr>
                <w:rFonts w:ascii="Georgia" w:hAnsi="Georgia" w:cs="Arial"/>
                <w:color w:val="00A7BA"/>
                <w:sz w:val="30"/>
                <w:szCs w:val="30"/>
              </w:rPr>
            </w:pPr>
            <w:r w:rsidRPr="001A0000">
              <w:rPr>
                <w:rFonts w:ascii="Arial" w:hAnsi="Arial" w:cs="Arial"/>
                <w:sz w:val="18"/>
                <w:szCs w:val="18"/>
              </w:rPr>
              <w:t>If yes, please provide details:</w:t>
            </w:r>
          </w:p>
        </w:tc>
      </w:tr>
      <w:tr w:rsidR="004554A0" w:rsidRPr="00EA5691" w14:paraId="25A97257" w14:textId="77777777" w:rsidTr="00A94F50">
        <w:trPr>
          <w:trHeight w:val="352"/>
        </w:trPr>
        <w:tc>
          <w:tcPr>
            <w:tcW w:w="1849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364D3778" w14:textId="77777777" w:rsidR="004554A0" w:rsidRPr="001A0000" w:rsidRDefault="004554A0" w:rsidP="00ED3BA5">
            <w:pPr>
              <w:tabs>
                <w:tab w:val="left" w:pos="2578"/>
              </w:tabs>
              <w:spacing w:before="100" w:beforeAutospacing="1" w:after="100" w:afterAutospacing="1" w:line="276" w:lineRule="auto"/>
              <w:rPr>
                <w:rFonts w:ascii="Arial" w:hAnsi="Arial" w:cs="Arial"/>
                <w:sz w:val="18"/>
                <w:szCs w:val="18"/>
              </w:rPr>
            </w:pPr>
            <w:r w:rsidRPr="001A0000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83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4B55D514" w14:textId="77777777" w:rsidR="004554A0" w:rsidRPr="00771158" w:rsidRDefault="004554A0" w:rsidP="00ED3BA5">
            <w:pPr>
              <w:tabs>
                <w:tab w:val="left" w:pos="2578"/>
              </w:tabs>
              <w:spacing w:before="100" w:beforeAutospacing="1" w:after="100" w:afterAutospacing="1" w:line="276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36DC3BFB" w14:textId="77777777" w:rsidR="004554A0" w:rsidRPr="001A0000" w:rsidRDefault="004554A0" w:rsidP="00ED3BA5">
            <w:pPr>
              <w:tabs>
                <w:tab w:val="left" w:pos="2578"/>
              </w:tabs>
              <w:spacing w:before="120" w:after="100" w:afterAutospacing="1" w:line="276" w:lineRule="auto"/>
              <w:rPr>
                <w:rFonts w:ascii="Arial" w:hAnsi="Arial" w:cs="Arial"/>
                <w:sz w:val="18"/>
                <w:szCs w:val="18"/>
              </w:rPr>
            </w:pPr>
            <w:r w:rsidRPr="001A0000">
              <w:rPr>
                <w:rFonts w:ascii="Arial" w:hAnsi="Arial" w:cs="Arial"/>
                <w:sz w:val="18"/>
                <w:szCs w:val="18"/>
              </w:rPr>
              <w:t>Business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A0000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29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39F5CC3F" w14:textId="77777777" w:rsidR="004554A0" w:rsidRPr="00A833F8" w:rsidRDefault="004554A0" w:rsidP="00ED3BA5">
            <w:pPr>
              <w:tabs>
                <w:tab w:val="left" w:pos="2578"/>
              </w:tabs>
              <w:spacing w:before="100" w:beforeAutospacing="1" w:after="100" w:afterAutospacing="1" w:line="276" w:lineRule="auto"/>
              <w:rPr>
                <w:rFonts w:ascii="Georgia" w:hAnsi="Georgia" w:cs="Arial"/>
                <w:color w:val="00A7BA"/>
                <w:sz w:val="30"/>
                <w:szCs w:val="30"/>
              </w:rPr>
            </w:pPr>
          </w:p>
        </w:tc>
      </w:tr>
      <w:tr w:rsidR="004554A0" w:rsidRPr="00EA5691" w14:paraId="04F729B4" w14:textId="77777777" w:rsidTr="00A94F50">
        <w:trPr>
          <w:trHeight w:val="352"/>
        </w:trPr>
        <w:tc>
          <w:tcPr>
            <w:tcW w:w="1849" w:type="dxa"/>
            <w:tcBorders>
              <w:top w:val="single" w:sz="2" w:space="0" w:color="D9D9D9" w:themeColor="background1" w:themeShade="D9"/>
              <w:bottom w:val="nil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70944B32" w14:textId="77777777" w:rsidR="004554A0" w:rsidRPr="001A0000" w:rsidRDefault="004554A0" w:rsidP="00ED3BA5">
            <w:pPr>
              <w:tabs>
                <w:tab w:val="left" w:pos="2578"/>
              </w:tabs>
              <w:spacing w:before="120"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1A0000">
              <w:rPr>
                <w:rFonts w:ascii="Arial" w:hAnsi="Arial" w:cs="Arial"/>
                <w:sz w:val="18"/>
                <w:szCs w:val="18"/>
              </w:rPr>
              <w:t>Email for invoicing</w:t>
            </w:r>
          </w:p>
        </w:tc>
        <w:tc>
          <w:tcPr>
            <w:tcW w:w="283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nil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0415A3F8" w14:textId="77777777" w:rsidR="004554A0" w:rsidRPr="00771158" w:rsidRDefault="004554A0" w:rsidP="00ED3BA5">
            <w:pPr>
              <w:tabs>
                <w:tab w:val="left" w:pos="2578"/>
              </w:tabs>
              <w:spacing w:before="100" w:beforeAutospacing="1" w:after="120" w:line="276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nil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4D401CA9" w14:textId="77777777" w:rsidR="004554A0" w:rsidRPr="001A0000" w:rsidRDefault="004554A0" w:rsidP="00ED3BA5">
            <w:pPr>
              <w:tabs>
                <w:tab w:val="left" w:pos="2578"/>
              </w:tabs>
              <w:spacing w:before="100" w:beforeAutospacing="1"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1A0000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329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nil"/>
              <w:right w:val="nil"/>
            </w:tcBorders>
            <w:shd w:val="clear" w:color="auto" w:fill="auto"/>
            <w:vAlign w:val="center"/>
          </w:tcPr>
          <w:p w14:paraId="2F9868BF" w14:textId="77777777" w:rsidR="004554A0" w:rsidRPr="00A833F8" w:rsidRDefault="004554A0" w:rsidP="00ED3BA5">
            <w:pPr>
              <w:tabs>
                <w:tab w:val="left" w:pos="2578"/>
              </w:tabs>
              <w:spacing w:before="100" w:beforeAutospacing="1" w:after="120" w:line="276" w:lineRule="auto"/>
              <w:rPr>
                <w:rFonts w:ascii="Georgia" w:hAnsi="Georgia" w:cs="Arial"/>
                <w:color w:val="00A7BA"/>
                <w:sz w:val="30"/>
                <w:szCs w:val="30"/>
              </w:rPr>
            </w:pPr>
          </w:p>
        </w:tc>
      </w:tr>
      <w:tr w:rsidR="004554A0" w:rsidRPr="00EA5691" w14:paraId="5106B3BE" w14:textId="77777777" w:rsidTr="00ED3BA5">
        <w:trPr>
          <w:trHeight w:val="310"/>
        </w:trPr>
        <w:tc>
          <w:tcPr>
            <w:tcW w:w="9394" w:type="dxa"/>
            <w:gridSpan w:val="5"/>
            <w:tcBorders>
              <w:top w:val="nil"/>
              <w:bottom w:val="single" w:sz="18" w:space="0" w:color="00A7BA"/>
              <w:right w:val="nil"/>
            </w:tcBorders>
            <w:shd w:val="clear" w:color="auto" w:fill="auto"/>
            <w:vAlign w:val="center"/>
          </w:tcPr>
          <w:p w14:paraId="1907885A" w14:textId="77777777" w:rsidR="004554A0" w:rsidRPr="00C76D29" w:rsidRDefault="004554A0" w:rsidP="00ED3BA5">
            <w:pPr>
              <w:tabs>
                <w:tab w:val="left" w:pos="2578"/>
              </w:tabs>
              <w:spacing w:before="240" w:after="120"/>
              <w:rPr>
                <w:rFonts w:ascii="Georgia" w:hAnsi="Georgia" w:cs="Arial"/>
                <w:color w:val="00A7BA"/>
                <w:sz w:val="26"/>
                <w:szCs w:val="26"/>
              </w:rPr>
            </w:pPr>
            <w:r w:rsidRPr="00C76D29">
              <w:rPr>
                <w:rFonts w:ascii="Georgia" w:hAnsi="Georgia" w:cs="Arial"/>
                <w:color w:val="00A7BA"/>
                <w:sz w:val="26"/>
                <w:szCs w:val="26"/>
              </w:rPr>
              <w:t xml:space="preserve">How did you </w:t>
            </w:r>
            <w:r>
              <w:rPr>
                <w:rFonts w:ascii="Georgia" w:hAnsi="Georgia" w:cs="Arial"/>
                <w:color w:val="00A7BA"/>
                <w:sz w:val="26"/>
                <w:szCs w:val="26"/>
              </w:rPr>
              <w:t xml:space="preserve">or your participant </w:t>
            </w:r>
            <w:r w:rsidRPr="00C76D29">
              <w:rPr>
                <w:rFonts w:ascii="Georgia" w:hAnsi="Georgia" w:cs="Arial"/>
                <w:color w:val="00A7BA"/>
                <w:sz w:val="26"/>
                <w:szCs w:val="26"/>
              </w:rPr>
              <w:t>find out about WISE?</w:t>
            </w:r>
          </w:p>
        </w:tc>
      </w:tr>
      <w:tr w:rsidR="004554A0" w:rsidRPr="00EA5691" w14:paraId="30A5D669" w14:textId="77777777" w:rsidTr="00ED3BA5">
        <w:trPr>
          <w:trHeight w:val="310"/>
        </w:trPr>
        <w:tc>
          <w:tcPr>
            <w:tcW w:w="9394" w:type="dxa"/>
            <w:gridSpan w:val="5"/>
            <w:tcBorders>
              <w:top w:val="single" w:sz="18" w:space="0" w:color="00A7BA"/>
              <w:bottom w:val="nil"/>
              <w:right w:val="nil"/>
            </w:tcBorders>
            <w:shd w:val="clear" w:color="auto" w:fill="auto"/>
            <w:vAlign w:val="center"/>
          </w:tcPr>
          <w:p w14:paraId="092A7211" w14:textId="77777777" w:rsidR="004554A0" w:rsidRDefault="004554A0" w:rsidP="00ED3BA5">
            <w:pPr>
              <w:tabs>
                <w:tab w:val="left" w:pos="2578"/>
              </w:tabs>
              <w:spacing w:before="240" w:after="12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230AD4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………………………………………………………………………………………………………………………………….…</w:t>
            </w:r>
          </w:p>
          <w:p w14:paraId="3C66BB2F" w14:textId="77777777" w:rsidR="004554A0" w:rsidRDefault="004554A0" w:rsidP="00ED3BA5">
            <w:pPr>
              <w:tabs>
                <w:tab w:val="left" w:pos="2578"/>
              </w:tabs>
              <w:spacing w:before="240" w:after="12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230AD4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………………………………………………………………………………………………………………………………….…</w:t>
            </w:r>
          </w:p>
          <w:p w14:paraId="4C27DF14" w14:textId="77777777" w:rsidR="004554A0" w:rsidRPr="001D4DC0" w:rsidRDefault="004554A0" w:rsidP="00ED3BA5">
            <w:pPr>
              <w:tabs>
                <w:tab w:val="left" w:pos="2578"/>
              </w:tabs>
              <w:spacing w:before="240" w:after="120"/>
              <w:rPr>
                <w:rFonts w:ascii="Georgia" w:hAnsi="Georgia" w:cs="Arial"/>
                <w:color w:val="00A7BA"/>
                <w:sz w:val="30"/>
                <w:szCs w:val="30"/>
              </w:rPr>
            </w:pPr>
            <w:r w:rsidRPr="00230AD4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………………………………………………………………………………………………………………………………….…</w:t>
            </w:r>
          </w:p>
        </w:tc>
      </w:tr>
      <w:tr w:rsidR="004554A0" w:rsidRPr="00EA5691" w14:paraId="10F8D0B8" w14:textId="77777777" w:rsidTr="00ED3BA5">
        <w:trPr>
          <w:trHeight w:val="690"/>
        </w:trPr>
        <w:tc>
          <w:tcPr>
            <w:tcW w:w="9394" w:type="dxa"/>
            <w:gridSpan w:val="5"/>
            <w:tcBorders>
              <w:top w:val="nil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651F534F" w14:textId="77777777" w:rsidR="004554A0" w:rsidRPr="00C76D29" w:rsidRDefault="004554A0" w:rsidP="00ED3BA5">
            <w:pPr>
              <w:pBdr>
                <w:bottom w:val="single" w:sz="18" w:space="1" w:color="00A7BA"/>
              </w:pBdr>
              <w:tabs>
                <w:tab w:val="left" w:pos="2578"/>
              </w:tabs>
              <w:spacing w:before="240" w:after="120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C76D29">
              <w:rPr>
                <w:rFonts w:ascii="Georgia" w:hAnsi="Georgia" w:cs="Arial"/>
                <w:color w:val="00A7BA"/>
                <w:sz w:val="26"/>
                <w:szCs w:val="26"/>
              </w:rPr>
              <w:t>Preferred Delivery Mode</w:t>
            </w:r>
            <w:r w:rsidRPr="00C76D29">
              <w:rPr>
                <w:rFonts w:ascii="Arial" w:hAnsi="Arial" w:cs="Arial"/>
                <w:color w:val="00A7BA"/>
                <w:sz w:val="26"/>
                <w:szCs w:val="26"/>
              </w:rPr>
              <w:t xml:space="preserve"> </w:t>
            </w:r>
          </w:p>
          <w:p w14:paraId="7DCBDD61" w14:textId="3CAC0BBC" w:rsidR="004554A0" w:rsidRDefault="004554A0" w:rsidP="00ED3BA5">
            <w:pPr>
              <w:tabs>
                <w:tab w:val="left" w:pos="2578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F2E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person - At a </w:t>
            </w:r>
            <w:r w:rsidR="00A94F5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NDIS at </w:t>
            </w:r>
            <w:r w:rsidRPr="006F2E83">
              <w:rPr>
                <w:rFonts w:ascii="Arial" w:hAnsi="Arial" w:cs="Arial"/>
                <w:color w:val="000000" w:themeColor="text1"/>
                <w:sz w:val="18"/>
                <w:szCs w:val="18"/>
              </w:rPr>
              <w:t>WISE office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    </w:t>
            </w:r>
            <w:r w:rsidRPr="006F2E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person - In the home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     </w:t>
            </w:r>
            <w:r w:rsidRPr="006F2E83">
              <w:rPr>
                <w:rFonts w:ascii="Arial" w:hAnsi="Arial" w:cs="Arial"/>
                <w:color w:val="000000" w:themeColor="text1"/>
                <w:sz w:val="18"/>
                <w:szCs w:val="18"/>
              </w:rPr>
              <w:t>Telehealth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650B1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554A0" w:rsidRPr="00EA5691" w14:paraId="1E503A78" w14:textId="77777777" w:rsidTr="00A94F50">
        <w:trPr>
          <w:trHeight w:val="352"/>
        </w:trPr>
        <w:tc>
          <w:tcPr>
            <w:tcW w:w="1849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346BEDB3" w14:textId="77777777" w:rsidR="004554A0" w:rsidRPr="001A0000" w:rsidRDefault="004554A0" w:rsidP="00ED3BA5">
            <w:pPr>
              <w:tabs>
                <w:tab w:val="left" w:pos="2578"/>
              </w:tabs>
              <w:spacing w:before="120"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6F2E83">
              <w:rPr>
                <w:rFonts w:ascii="Arial" w:hAnsi="Arial" w:cs="Arial"/>
                <w:sz w:val="18"/>
                <w:szCs w:val="18"/>
              </w:rPr>
              <w:t>Participant Signature</w:t>
            </w:r>
          </w:p>
        </w:tc>
        <w:tc>
          <w:tcPr>
            <w:tcW w:w="5670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2B8AB11D" w14:textId="77777777" w:rsidR="004554A0" w:rsidRPr="00771158" w:rsidRDefault="004554A0" w:rsidP="00ED3BA5">
            <w:pPr>
              <w:tabs>
                <w:tab w:val="left" w:pos="2578"/>
              </w:tabs>
              <w:spacing w:before="120" w:after="120" w:line="276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02B96B26" w14:textId="35F018E2" w:rsidR="004554A0" w:rsidRPr="00A833F8" w:rsidRDefault="004554A0" w:rsidP="00ED3BA5">
            <w:pPr>
              <w:tabs>
                <w:tab w:val="left" w:pos="2578"/>
              </w:tabs>
              <w:spacing w:before="120" w:after="120" w:line="276" w:lineRule="auto"/>
              <w:rPr>
                <w:rFonts w:ascii="Georgia" w:hAnsi="Georgia" w:cs="Arial"/>
                <w:color w:val="00A7BA"/>
                <w:sz w:val="30"/>
                <w:szCs w:val="3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Date: </w:t>
            </w:r>
            <w:r w:rsidR="000A3661" w:rsidRPr="000A3661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 xml:space="preserve">00 </w:t>
            </w:r>
            <w:r w:rsidR="000A3661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 xml:space="preserve"> </w:t>
            </w:r>
            <w:r w:rsidR="000A3661">
              <w:rPr>
                <w:rFonts w:ascii="Arial" w:hAnsi="Arial" w:cs="Arial"/>
                <w:sz w:val="18"/>
                <w:szCs w:val="18"/>
              </w:rPr>
              <w:t xml:space="preserve">/  </w:t>
            </w:r>
            <w:r w:rsidR="000A3661" w:rsidRPr="000A3661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 xml:space="preserve">00 </w:t>
            </w:r>
            <w:r w:rsidR="000A3661">
              <w:rPr>
                <w:rFonts w:ascii="Arial" w:hAnsi="Arial" w:cs="Arial"/>
                <w:sz w:val="18"/>
                <w:szCs w:val="18"/>
              </w:rPr>
              <w:t>/</w:t>
            </w:r>
            <w:r w:rsidR="000A3661" w:rsidRPr="000A3661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>0000</w:t>
            </w:r>
          </w:p>
        </w:tc>
      </w:tr>
      <w:tr w:rsidR="004554A0" w:rsidRPr="00EA5691" w14:paraId="7277CC92" w14:textId="77777777" w:rsidTr="00A94F50">
        <w:trPr>
          <w:trHeight w:val="352"/>
        </w:trPr>
        <w:tc>
          <w:tcPr>
            <w:tcW w:w="1849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06DFC0C7" w14:textId="77777777" w:rsidR="004554A0" w:rsidRPr="001A0000" w:rsidRDefault="004554A0" w:rsidP="00ED3BA5">
            <w:pPr>
              <w:tabs>
                <w:tab w:val="left" w:pos="2578"/>
              </w:tabs>
              <w:spacing w:before="120"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Referrer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6F2E83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5670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50F338BB" w14:textId="77777777" w:rsidR="004554A0" w:rsidRPr="00771158" w:rsidRDefault="004554A0" w:rsidP="00ED3BA5">
            <w:pPr>
              <w:tabs>
                <w:tab w:val="left" w:pos="2578"/>
              </w:tabs>
              <w:spacing w:before="120" w:after="120" w:line="276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1DD43EBE" w14:textId="5314E4D9" w:rsidR="004554A0" w:rsidRPr="00A833F8" w:rsidRDefault="004554A0" w:rsidP="00ED3BA5">
            <w:pPr>
              <w:tabs>
                <w:tab w:val="left" w:pos="2578"/>
              </w:tabs>
              <w:spacing w:before="120" w:after="120" w:line="276" w:lineRule="auto"/>
              <w:rPr>
                <w:rFonts w:ascii="Georgia" w:hAnsi="Georgia" w:cs="Arial"/>
                <w:color w:val="00A7BA"/>
                <w:sz w:val="30"/>
                <w:szCs w:val="3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Date: </w:t>
            </w:r>
            <w:r w:rsidR="000A3661" w:rsidRPr="000A3661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 xml:space="preserve">00 </w:t>
            </w:r>
            <w:r w:rsidR="000A3661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 xml:space="preserve"> </w:t>
            </w:r>
            <w:r w:rsidR="000A3661">
              <w:rPr>
                <w:rFonts w:ascii="Arial" w:hAnsi="Arial" w:cs="Arial"/>
                <w:sz w:val="18"/>
                <w:szCs w:val="18"/>
              </w:rPr>
              <w:t xml:space="preserve">/  </w:t>
            </w:r>
            <w:r w:rsidR="000A3661" w:rsidRPr="000A3661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 xml:space="preserve">00 </w:t>
            </w:r>
            <w:r w:rsidR="000A3661">
              <w:rPr>
                <w:rFonts w:ascii="Arial" w:hAnsi="Arial" w:cs="Arial"/>
                <w:sz w:val="18"/>
                <w:szCs w:val="18"/>
              </w:rPr>
              <w:t>/</w:t>
            </w:r>
            <w:r w:rsidR="000A3661" w:rsidRPr="000A3661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>0000</w:t>
            </w:r>
          </w:p>
        </w:tc>
      </w:tr>
      <w:tr w:rsidR="004554A0" w:rsidRPr="00EA5691" w14:paraId="2C130143" w14:textId="77777777" w:rsidTr="00A94F50">
        <w:trPr>
          <w:trHeight w:val="352"/>
        </w:trPr>
        <w:tc>
          <w:tcPr>
            <w:tcW w:w="1849" w:type="dxa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78EFFD2A" w14:textId="59C30BCA" w:rsidR="004554A0" w:rsidRPr="001A0000" w:rsidRDefault="00A94F50" w:rsidP="00ED3BA5">
            <w:pPr>
              <w:tabs>
                <w:tab w:val="left" w:pos="2578"/>
              </w:tabs>
              <w:spacing w:before="120"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NDIS at </w:t>
            </w:r>
            <w:r w:rsidR="004554A0" w:rsidRPr="006F2E83">
              <w:rPr>
                <w:rFonts w:ascii="Arial" w:hAnsi="Arial" w:cs="Arial"/>
                <w:sz w:val="18"/>
                <w:szCs w:val="18"/>
              </w:rPr>
              <w:t xml:space="preserve">WISE Staff </w:t>
            </w:r>
            <w:r w:rsidR="004554A0">
              <w:rPr>
                <w:rFonts w:ascii="Arial" w:hAnsi="Arial" w:cs="Arial"/>
                <w:sz w:val="18"/>
                <w:szCs w:val="18"/>
              </w:rPr>
              <w:br/>
            </w:r>
            <w:r w:rsidR="004554A0" w:rsidRPr="006F2E83">
              <w:rPr>
                <w:rFonts w:ascii="Arial" w:hAnsi="Arial" w:cs="Arial"/>
                <w:sz w:val="18"/>
                <w:szCs w:val="18"/>
              </w:rPr>
              <w:t>Full Name</w:t>
            </w:r>
            <w:r w:rsidR="004554A0">
              <w:rPr>
                <w:rFonts w:ascii="Arial" w:hAnsi="Arial" w:cs="Arial"/>
                <w:sz w:val="18"/>
                <w:szCs w:val="18"/>
              </w:rPr>
              <w:t xml:space="preserve"> and signature</w:t>
            </w:r>
          </w:p>
        </w:tc>
        <w:tc>
          <w:tcPr>
            <w:tcW w:w="5670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29D0257A" w14:textId="77777777" w:rsidR="004554A0" w:rsidRPr="00771158" w:rsidRDefault="004554A0" w:rsidP="00ED3BA5">
            <w:pPr>
              <w:tabs>
                <w:tab w:val="left" w:pos="2578"/>
              </w:tabs>
              <w:spacing w:before="120" w:after="120" w:line="276" w:lineRule="auto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313A7E7B" w14:textId="3BC9B92B" w:rsidR="004554A0" w:rsidRPr="00A833F8" w:rsidRDefault="004554A0" w:rsidP="00ED3BA5">
            <w:pPr>
              <w:tabs>
                <w:tab w:val="left" w:pos="2578"/>
              </w:tabs>
              <w:spacing w:before="120" w:after="120" w:line="276" w:lineRule="auto"/>
              <w:rPr>
                <w:rFonts w:ascii="Georgia" w:hAnsi="Georgia" w:cs="Arial"/>
                <w:color w:val="00A7BA"/>
                <w:sz w:val="30"/>
                <w:szCs w:val="3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Date: </w:t>
            </w:r>
            <w:r w:rsidR="000A3661" w:rsidRPr="000A3661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 xml:space="preserve">00 </w:t>
            </w:r>
            <w:r w:rsidR="000A3661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 xml:space="preserve"> </w:t>
            </w:r>
            <w:r w:rsidR="000A3661">
              <w:rPr>
                <w:rFonts w:ascii="Arial" w:hAnsi="Arial" w:cs="Arial"/>
                <w:sz w:val="18"/>
                <w:szCs w:val="18"/>
              </w:rPr>
              <w:t xml:space="preserve">/  </w:t>
            </w:r>
            <w:r w:rsidR="000A3661" w:rsidRPr="000A3661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 xml:space="preserve">00 </w:t>
            </w:r>
            <w:r w:rsidR="000A3661">
              <w:rPr>
                <w:rFonts w:ascii="Arial" w:hAnsi="Arial" w:cs="Arial"/>
                <w:sz w:val="18"/>
                <w:szCs w:val="18"/>
              </w:rPr>
              <w:t>/</w:t>
            </w:r>
            <w:r w:rsidR="000A3661" w:rsidRPr="000A3661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>0000</w:t>
            </w:r>
          </w:p>
        </w:tc>
      </w:tr>
    </w:tbl>
    <w:p w14:paraId="7024333D" w14:textId="77777777" w:rsidR="004554A0" w:rsidRPr="00EA5691" w:rsidRDefault="004554A0" w:rsidP="004554A0">
      <w:pPr>
        <w:rPr>
          <w:rFonts w:ascii="Arial" w:hAnsi="Arial" w:cs="Arial"/>
          <w:sz w:val="18"/>
          <w:szCs w:val="18"/>
        </w:rPr>
      </w:pPr>
    </w:p>
    <w:p w14:paraId="37CEAB70" w14:textId="77777777" w:rsidR="004554A0" w:rsidRPr="00EA5691" w:rsidRDefault="004554A0" w:rsidP="004554A0">
      <w:pPr>
        <w:rPr>
          <w:rFonts w:ascii="Arial" w:hAnsi="Arial" w:cs="Arial"/>
          <w:sz w:val="18"/>
          <w:szCs w:val="18"/>
        </w:rPr>
      </w:pPr>
    </w:p>
    <w:p w14:paraId="0E93C055" w14:textId="77777777" w:rsidR="004554A0" w:rsidRPr="00EA5691" w:rsidRDefault="004554A0" w:rsidP="004554A0">
      <w:pPr>
        <w:rPr>
          <w:rFonts w:ascii="Arial" w:hAnsi="Arial" w:cs="Arial"/>
          <w:sz w:val="18"/>
          <w:szCs w:val="18"/>
        </w:rPr>
      </w:pPr>
    </w:p>
    <w:p w14:paraId="40AADA25" w14:textId="77777777" w:rsidR="005F7716" w:rsidRPr="004554A0" w:rsidRDefault="005F7716" w:rsidP="004554A0"/>
    <w:sectPr w:rsidR="005F7716" w:rsidRPr="004554A0" w:rsidSect="00230AD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208" w:right="2121" w:bottom="1013" w:left="1418" w:header="607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5C54" w14:textId="77777777" w:rsidR="008A181C" w:rsidRDefault="008A181C" w:rsidP="00B366E3">
      <w:r>
        <w:separator/>
      </w:r>
    </w:p>
  </w:endnote>
  <w:endnote w:type="continuationSeparator" w:id="0">
    <w:p w14:paraId="7F866A55" w14:textId="77777777" w:rsidR="008A181C" w:rsidRDefault="008A181C" w:rsidP="00B3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(Body CS)">
    <w:altName w:val="Times New Roman"/>
    <w:charset w:val="00"/>
    <w:family w:val="roman"/>
    <w:pitch w:val="default"/>
  </w:font>
  <w:font w:name="Avenir Heavy">
    <w:charset w:val="4D"/>
    <w:family w:val="swiss"/>
    <w:pitch w:val="variable"/>
    <w:sig w:usb0="800000AF" w:usb1="5000204A" w:usb2="00000000" w:usb3="00000000" w:csb0="0000009B" w:csb1="00000000"/>
  </w:font>
  <w:font w:name="Mrs Eaves XL Serif OT Reg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610C1" w14:textId="0B3FE4A1" w:rsidR="00D8693E" w:rsidRDefault="00D8693E" w:rsidP="00D8693E">
    <w:pPr>
      <w:pStyle w:val="Footer"/>
      <w:tabs>
        <w:tab w:val="clear" w:pos="4513"/>
        <w:tab w:val="clear" w:pos="9026"/>
        <w:tab w:val="center" w:pos="4181"/>
      </w:tabs>
    </w:pPr>
    <w:r>
      <w:tab/>
    </w:r>
  </w:p>
  <w:p w14:paraId="32FCF2DB" w14:textId="4FB6740F" w:rsidR="00C214A1" w:rsidRPr="00A00791" w:rsidRDefault="00C214A1" w:rsidP="00C214A1">
    <w:pPr>
      <w:pStyle w:val="Footer"/>
      <w:rPr>
        <w:rFonts w:ascii="Calibri" w:hAnsi="Calibri" w:cs="Calibri"/>
        <w:szCs w:val="18"/>
      </w:rPr>
    </w:pPr>
    <w:r w:rsidRPr="00C214A1">
      <w:rPr>
        <w:rFonts w:ascii="Calibri" w:hAnsi="Calibri"/>
        <w:szCs w:val="18"/>
      </w:rPr>
      <w:t xml:space="preserve"> </w:t>
    </w:r>
    <w:r w:rsidRPr="00A00791">
      <w:rPr>
        <w:rFonts w:ascii="Calibri" w:hAnsi="Calibri" w:cs="Calibri"/>
        <w:szCs w:val="18"/>
      </w:rPr>
      <w:t>Review Due: 31/07/2025</w:t>
    </w:r>
  </w:p>
  <w:p w14:paraId="6599624E" w14:textId="03985AC4" w:rsidR="00D8693E" w:rsidRDefault="00C214A1" w:rsidP="00C214A1">
    <w:pPr>
      <w:pStyle w:val="Footer"/>
    </w:pPr>
    <w:r w:rsidRPr="0009124D">
      <w:rPr>
        <w:rFonts w:ascii="Calibri" w:hAnsi="Calibri" w:cs="Calibri"/>
        <w:szCs w:val="18"/>
        <w:shd w:val="clear" w:color="auto" w:fill="000000"/>
      </w:rPr>
      <w:t xml:space="preserve">This document is uncontrolled when </w:t>
    </w:r>
    <w:proofErr w:type="gramStart"/>
    <w:r w:rsidRPr="0009124D">
      <w:rPr>
        <w:rFonts w:ascii="Calibri" w:hAnsi="Calibri" w:cs="Calibri"/>
        <w:szCs w:val="18"/>
        <w:shd w:val="clear" w:color="auto" w:fill="000000"/>
      </w:rPr>
      <w:t>printed</w:t>
    </w:r>
    <w:r w:rsidRPr="0009124D">
      <w:rPr>
        <w:rFonts w:ascii="Calibri" w:hAnsi="Calibri" w:cs="Calibri"/>
        <w:szCs w:val="18"/>
      </w:rPr>
      <w:t xml:space="preserve">  </w:t>
    </w:r>
    <w:r>
      <w:rPr>
        <w:rFonts w:ascii="Calibri" w:hAnsi="Calibri" w:cs="Calibri"/>
        <w:szCs w:val="18"/>
      </w:rPr>
      <w:tab/>
    </w:r>
    <w:proofErr w:type="gramEnd"/>
    <w:r w:rsidR="005611A3" w:rsidRPr="005611A3">
      <w:rPr>
        <w:rFonts w:ascii="Calibri" w:hAnsi="Calibri" w:cs="Calibri"/>
        <w:szCs w:val="18"/>
      </w:rPr>
      <w:t xml:space="preserve">Page </w:t>
    </w:r>
    <w:r w:rsidR="005611A3" w:rsidRPr="005611A3">
      <w:rPr>
        <w:rFonts w:ascii="Calibri" w:hAnsi="Calibri" w:cs="Calibri"/>
        <w:b/>
        <w:bCs/>
        <w:szCs w:val="18"/>
      </w:rPr>
      <w:fldChar w:fldCharType="begin"/>
    </w:r>
    <w:r w:rsidR="005611A3" w:rsidRPr="005611A3">
      <w:rPr>
        <w:rFonts w:ascii="Calibri" w:hAnsi="Calibri" w:cs="Calibri"/>
        <w:b/>
        <w:bCs/>
        <w:szCs w:val="18"/>
      </w:rPr>
      <w:instrText xml:space="preserve"> PAGE  \* Arabic  \* MERGEFORMAT </w:instrText>
    </w:r>
    <w:r w:rsidR="005611A3" w:rsidRPr="005611A3">
      <w:rPr>
        <w:rFonts w:ascii="Calibri" w:hAnsi="Calibri" w:cs="Calibri"/>
        <w:b/>
        <w:bCs/>
        <w:szCs w:val="18"/>
      </w:rPr>
      <w:fldChar w:fldCharType="separate"/>
    </w:r>
    <w:r w:rsidR="008A6CE0">
      <w:rPr>
        <w:rFonts w:ascii="Calibri" w:hAnsi="Calibri" w:cs="Calibri"/>
        <w:b/>
        <w:bCs/>
        <w:noProof/>
        <w:szCs w:val="18"/>
      </w:rPr>
      <w:t>5</w:t>
    </w:r>
    <w:r w:rsidR="005611A3" w:rsidRPr="005611A3">
      <w:rPr>
        <w:rFonts w:ascii="Calibri" w:hAnsi="Calibri" w:cs="Calibri"/>
        <w:b/>
        <w:bCs/>
        <w:szCs w:val="18"/>
      </w:rPr>
      <w:fldChar w:fldCharType="end"/>
    </w:r>
    <w:r w:rsidR="005611A3" w:rsidRPr="005611A3">
      <w:rPr>
        <w:rFonts w:ascii="Calibri" w:hAnsi="Calibri" w:cs="Calibri"/>
        <w:szCs w:val="18"/>
      </w:rPr>
      <w:t xml:space="preserve"> of </w:t>
    </w:r>
    <w:r w:rsidR="005611A3" w:rsidRPr="005611A3">
      <w:rPr>
        <w:rFonts w:ascii="Calibri" w:hAnsi="Calibri" w:cs="Calibri"/>
        <w:b/>
        <w:bCs/>
        <w:szCs w:val="18"/>
      </w:rPr>
      <w:fldChar w:fldCharType="begin"/>
    </w:r>
    <w:r w:rsidR="005611A3" w:rsidRPr="005611A3">
      <w:rPr>
        <w:rFonts w:ascii="Calibri" w:hAnsi="Calibri" w:cs="Calibri"/>
        <w:b/>
        <w:bCs/>
        <w:szCs w:val="18"/>
      </w:rPr>
      <w:instrText xml:space="preserve"> NUMPAGES  \* Arabic  \* MERGEFORMAT </w:instrText>
    </w:r>
    <w:r w:rsidR="005611A3" w:rsidRPr="005611A3">
      <w:rPr>
        <w:rFonts w:ascii="Calibri" w:hAnsi="Calibri" w:cs="Calibri"/>
        <w:b/>
        <w:bCs/>
        <w:szCs w:val="18"/>
      </w:rPr>
      <w:fldChar w:fldCharType="separate"/>
    </w:r>
    <w:r w:rsidR="008A6CE0">
      <w:rPr>
        <w:rFonts w:ascii="Calibri" w:hAnsi="Calibri" w:cs="Calibri"/>
        <w:b/>
        <w:bCs/>
        <w:noProof/>
        <w:szCs w:val="18"/>
      </w:rPr>
      <w:t>5</w:t>
    </w:r>
    <w:r w:rsidR="005611A3" w:rsidRPr="005611A3">
      <w:rPr>
        <w:rFonts w:ascii="Calibri" w:hAnsi="Calibri" w:cs="Calibri"/>
        <w:b/>
        <w:bCs/>
        <w:szCs w:val="18"/>
      </w:rPr>
      <w:fldChar w:fldCharType="end"/>
    </w:r>
    <w:r w:rsidR="00DD529A">
      <w:rPr>
        <w:rFonts w:ascii="Calibri" w:hAnsi="Calibri" w:cs="Calibri"/>
        <w:szCs w:val="18"/>
      </w:rPr>
      <w:tab/>
      <w:t>NDIS02-06</w:t>
    </w:r>
    <w:r w:rsidR="007A7730">
      <w:rPr>
        <w:rFonts w:ascii="Calibri" w:hAnsi="Calibri" w:cs="Calibri"/>
        <w:szCs w:val="18"/>
      </w:rPr>
      <w:t>/2024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94C10" w14:textId="5B1D7505" w:rsidR="00873B64" w:rsidRDefault="00D8693E" w:rsidP="00E3134C">
    <w:pPr>
      <w:pStyle w:val="Footer"/>
      <w:tabs>
        <w:tab w:val="clear" w:pos="4513"/>
        <w:tab w:val="clear" w:pos="9026"/>
        <w:tab w:val="center" w:pos="4181"/>
      </w:tabs>
    </w:pPr>
    <w:r w:rsidRPr="006F5C67">
      <w:rPr>
        <w:rFonts w:ascii="Tahoma" w:hAnsi="Tahoma" w:cs="Tahoma"/>
        <w:noProof/>
        <w:szCs w:val="18"/>
        <w:lang w:val="en-AU" w:eastAsia="en-AU"/>
      </w:rPr>
      <w:drawing>
        <wp:anchor distT="0" distB="0" distL="114300" distR="114300" simplePos="0" relativeHeight="251658240" behindDoc="0" locked="0" layoutInCell="1" allowOverlap="1" wp14:anchorId="7AF3A14B" wp14:editId="3B830A63">
          <wp:simplePos x="0" y="0"/>
          <wp:positionH relativeFrom="column">
            <wp:posOffset>3618318</wp:posOffset>
          </wp:positionH>
          <wp:positionV relativeFrom="paragraph">
            <wp:posOffset>-3749</wp:posOffset>
          </wp:positionV>
          <wp:extent cx="2134800" cy="759600"/>
          <wp:effectExtent l="0" t="0" r="0" b="0"/>
          <wp:wrapNone/>
          <wp:docPr id="7" name="Picture 1" descr="Wordmark-and-Strap-OL-BLAC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" name="Wordmark-and-Strap-OL-BLACK.png" descr="Wordmark-and-Strap-OL-BLACK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800" cy="759600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3B64" w:rsidRPr="006F5C67">
      <w:rPr>
        <w:rFonts w:ascii="Tahoma" w:hAnsi="Tahoma" w:cs="Tahoma"/>
        <w:noProof/>
        <w:szCs w:val="18"/>
        <w:lang w:val="en-AU" w:eastAsia="en-AU"/>
      </w:rPr>
      <w:drawing>
        <wp:inline distT="0" distB="0" distL="0" distR="0" wp14:anchorId="00320583" wp14:editId="76D9B6DA">
          <wp:extent cx="706717" cy="705827"/>
          <wp:effectExtent l="0" t="0" r="5080" b="5715"/>
          <wp:docPr id="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717" cy="705827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inline>
      </w:drawing>
    </w:r>
    <w:r w:rsidR="00873B64">
      <w:tab/>
    </w:r>
  </w:p>
  <w:p w14:paraId="31A7FD85" w14:textId="77777777" w:rsidR="00873B64" w:rsidRDefault="00873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B14D2" w14:textId="77777777" w:rsidR="008A181C" w:rsidRDefault="008A181C" w:rsidP="00B366E3">
      <w:r>
        <w:separator/>
      </w:r>
    </w:p>
  </w:footnote>
  <w:footnote w:type="continuationSeparator" w:id="0">
    <w:p w14:paraId="0204B9D9" w14:textId="77777777" w:rsidR="008A181C" w:rsidRDefault="008A181C" w:rsidP="00B36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3830846"/>
      <w:docPartObj>
        <w:docPartGallery w:val="Page Numbers (Top of Page)"/>
        <w:docPartUnique/>
      </w:docPartObj>
    </w:sdtPr>
    <w:sdtContent>
      <w:p w14:paraId="2E2F79BD" w14:textId="520C96CE" w:rsidR="00873B64" w:rsidRDefault="00873B64" w:rsidP="00B366E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A5691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E5E0DCA" w14:textId="77777777" w:rsidR="00873B64" w:rsidRDefault="00873B64" w:rsidP="00B366E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9164B" w14:textId="5DA2EA56" w:rsidR="004554A0" w:rsidRPr="00D231FE" w:rsidRDefault="00C214A1" w:rsidP="004554A0">
    <w:pPr>
      <w:ind w:left="-142"/>
      <w:rPr>
        <w:rFonts w:ascii="Arial" w:hAnsi="Arial" w:cs="Arial"/>
        <w:sz w:val="20"/>
        <w:szCs w:val="20"/>
      </w:rPr>
    </w:pPr>
    <w:r w:rsidRPr="00D231FE">
      <w:rPr>
        <w:rFonts w:ascii="Arial" w:hAnsi="Arial" w:cs="Arial"/>
        <w:noProof/>
        <w:sz w:val="20"/>
        <w:szCs w:val="20"/>
        <w:lang w:val="en-AU" w:eastAsia="en-AU"/>
      </w:rPr>
      <w:drawing>
        <wp:anchor distT="0" distB="0" distL="114300" distR="114300" simplePos="0" relativeHeight="251660288" behindDoc="0" locked="0" layoutInCell="1" allowOverlap="1" wp14:anchorId="43907E96" wp14:editId="7D707209">
          <wp:simplePos x="0" y="0"/>
          <wp:positionH relativeFrom="column">
            <wp:posOffset>4067175</wp:posOffset>
          </wp:positionH>
          <wp:positionV relativeFrom="paragraph">
            <wp:posOffset>-209550</wp:posOffset>
          </wp:positionV>
          <wp:extent cx="2134800" cy="557114"/>
          <wp:effectExtent l="0" t="0" r="0" b="1905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800" cy="557114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7730" w:rsidRPr="00D231FE">
      <w:rPr>
        <w:rFonts w:ascii="Arial" w:hAnsi="Arial" w:cs="Arial"/>
        <w:sz w:val="20"/>
        <w:szCs w:val="20"/>
      </w:rPr>
      <w:t>NDIS at WISE Participant Information Form</w:t>
    </w:r>
    <w:r w:rsidR="004554A0" w:rsidRPr="00D231FE">
      <w:rPr>
        <w:rFonts w:ascii="Arial" w:hAnsi="Arial" w:cs="Arial"/>
        <w:sz w:val="20"/>
        <w:szCs w:val="20"/>
      </w:rPr>
      <w:t xml:space="preserve"> </w:t>
    </w:r>
  </w:p>
  <w:p w14:paraId="0CD801C4" w14:textId="648E2E0A" w:rsidR="007B600D" w:rsidRDefault="007B600D" w:rsidP="004554A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0909" w14:textId="656145F0" w:rsidR="00873B64" w:rsidRPr="007B600D" w:rsidRDefault="00814858" w:rsidP="007B600D">
    <w:pPr>
      <w:pStyle w:val="Header"/>
      <w:ind w:left="-142"/>
      <w:jc w:val="both"/>
      <w:rPr>
        <w:rFonts w:ascii="Arial" w:hAnsi="Arial" w:cs="Arial"/>
      </w:rPr>
    </w:pPr>
    <w:r>
      <w:rPr>
        <w:rFonts w:ascii="Georgia" w:hAnsi="Georgia" w:cs="Arial"/>
        <w:sz w:val="24"/>
      </w:rPr>
      <w:t>NDIS</w:t>
    </w:r>
    <w:r w:rsidRPr="00814858">
      <w:rPr>
        <w:rFonts w:ascii="Georgia" w:hAnsi="Georgia" w:cs="Arial"/>
        <w:sz w:val="24"/>
      </w:rPr>
      <w:t xml:space="preserve"> participant initial contact form</w:t>
    </w:r>
    <w:r>
      <w:rPr>
        <w:rFonts w:ascii="Georgia" w:hAnsi="Georgia" w:cs="Arial"/>
        <w:sz w:val="24"/>
      </w:rPr>
      <w:t xml:space="preserve"> </w:t>
    </w:r>
    <w:r w:rsidR="00E26CAC">
      <w:rPr>
        <w:rFonts w:ascii="Georgia" w:hAnsi="Georgia" w:cs="Arial"/>
        <w:sz w:val="24"/>
      </w:rPr>
      <w:t xml:space="preserve">- </w:t>
    </w:r>
    <w:r w:rsidRPr="00814858">
      <w:rPr>
        <w:rFonts w:ascii="Arial" w:hAnsi="Arial" w:cs="Arial"/>
        <w:sz w:val="18"/>
        <w:szCs w:val="18"/>
      </w:rPr>
      <w:t>NDIS02 R2-03/22</w:t>
    </w:r>
    <w:r w:rsidR="00873B64" w:rsidRPr="00E26CAC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12BB"/>
    <w:multiLevelType w:val="hybridMultilevel"/>
    <w:tmpl w:val="0AEEB6C4"/>
    <w:lvl w:ilvl="0" w:tplc="F79CCC8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E1421A"/>
    <w:multiLevelType w:val="hybridMultilevel"/>
    <w:tmpl w:val="138C21B6"/>
    <w:lvl w:ilvl="0" w:tplc="C08A1E4E">
      <w:start w:val="1"/>
      <w:numFmt w:val="bullet"/>
      <w:pStyle w:val="Head5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25549D"/>
    <w:multiLevelType w:val="hybridMultilevel"/>
    <w:tmpl w:val="31EA5E54"/>
    <w:lvl w:ilvl="0" w:tplc="3B708A8A">
      <w:start w:val="1"/>
      <w:numFmt w:val="decimal"/>
      <w:pStyle w:val="TCheading3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937E68"/>
    <w:multiLevelType w:val="hybridMultilevel"/>
    <w:tmpl w:val="768A0068"/>
    <w:lvl w:ilvl="0" w:tplc="FE22FE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247311"/>
    <w:multiLevelType w:val="hybridMultilevel"/>
    <w:tmpl w:val="7EC23BAA"/>
    <w:lvl w:ilvl="0" w:tplc="54B06B7A">
      <w:numFmt w:val="bullet"/>
      <w:lvlText w:val="-"/>
      <w:lvlJc w:val="left"/>
      <w:pPr>
        <w:ind w:left="408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356422589">
    <w:abstractNumId w:val="1"/>
  </w:num>
  <w:num w:numId="2" w16cid:durableId="362946078">
    <w:abstractNumId w:val="2"/>
  </w:num>
  <w:num w:numId="3" w16cid:durableId="1306592256">
    <w:abstractNumId w:val="3"/>
  </w:num>
  <w:num w:numId="4" w16cid:durableId="1504009487">
    <w:abstractNumId w:val="4"/>
  </w:num>
  <w:num w:numId="5" w16cid:durableId="1948350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80F"/>
    <w:rsid w:val="0000607D"/>
    <w:rsid w:val="000064AB"/>
    <w:rsid w:val="00013600"/>
    <w:rsid w:val="0001750C"/>
    <w:rsid w:val="00023850"/>
    <w:rsid w:val="00024653"/>
    <w:rsid w:val="0004480F"/>
    <w:rsid w:val="00062D29"/>
    <w:rsid w:val="00062ECB"/>
    <w:rsid w:val="00087C7F"/>
    <w:rsid w:val="0009271A"/>
    <w:rsid w:val="00097E09"/>
    <w:rsid w:val="000A0576"/>
    <w:rsid w:val="000A2046"/>
    <w:rsid w:val="000A3661"/>
    <w:rsid w:val="000B2BCE"/>
    <w:rsid w:val="000B7400"/>
    <w:rsid w:val="000C0FBA"/>
    <w:rsid w:val="000C67DE"/>
    <w:rsid w:val="000F0C6D"/>
    <w:rsid w:val="000F1BDF"/>
    <w:rsid w:val="000F2976"/>
    <w:rsid w:val="000F37BA"/>
    <w:rsid w:val="000F39FF"/>
    <w:rsid w:val="000F4245"/>
    <w:rsid w:val="001052AA"/>
    <w:rsid w:val="00111930"/>
    <w:rsid w:val="00123C5E"/>
    <w:rsid w:val="0014386A"/>
    <w:rsid w:val="00143F35"/>
    <w:rsid w:val="001507A0"/>
    <w:rsid w:val="00152AAE"/>
    <w:rsid w:val="0017404B"/>
    <w:rsid w:val="00186438"/>
    <w:rsid w:val="001A0000"/>
    <w:rsid w:val="001A22CF"/>
    <w:rsid w:val="001A3448"/>
    <w:rsid w:val="001A3EC3"/>
    <w:rsid w:val="001A48DF"/>
    <w:rsid w:val="001B3AF9"/>
    <w:rsid w:val="001D2E16"/>
    <w:rsid w:val="001D4DC0"/>
    <w:rsid w:val="001E11F4"/>
    <w:rsid w:val="001E51C5"/>
    <w:rsid w:val="001E798D"/>
    <w:rsid w:val="001F23FD"/>
    <w:rsid w:val="001F4CEE"/>
    <w:rsid w:val="00200E36"/>
    <w:rsid w:val="00215075"/>
    <w:rsid w:val="002164CE"/>
    <w:rsid w:val="00221F3F"/>
    <w:rsid w:val="00223CE4"/>
    <w:rsid w:val="002279E4"/>
    <w:rsid w:val="00230AD4"/>
    <w:rsid w:val="00233A6C"/>
    <w:rsid w:val="00241F0B"/>
    <w:rsid w:val="0024610E"/>
    <w:rsid w:val="00253955"/>
    <w:rsid w:val="00260D82"/>
    <w:rsid w:val="00262432"/>
    <w:rsid w:val="00263CAF"/>
    <w:rsid w:val="00264976"/>
    <w:rsid w:val="00267C5D"/>
    <w:rsid w:val="00293321"/>
    <w:rsid w:val="0029554B"/>
    <w:rsid w:val="002A1637"/>
    <w:rsid w:val="002A4CBD"/>
    <w:rsid w:val="002A60B1"/>
    <w:rsid w:val="002C247B"/>
    <w:rsid w:val="002C3B26"/>
    <w:rsid w:val="002D35ED"/>
    <w:rsid w:val="002D4938"/>
    <w:rsid w:val="002D6CF9"/>
    <w:rsid w:val="002E7D42"/>
    <w:rsid w:val="002F2AEA"/>
    <w:rsid w:val="00301A0D"/>
    <w:rsid w:val="00310CB3"/>
    <w:rsid w:val="00310DD2"/>
    <w:rsid w:val="00322BAE"/>
    <w:rsid w:val="00324C09"/>
    <w:rsid w:val="00325E14"/>
    <w:rsid w:val="003464CE"/>
    <w:rsid w:val="003501F8"/>
    <w:rsid w:val="00363260"/>
    <w:rsid w:val="003830A5"/>
    <w:rsid w:val="00383705"/>
    <w:rsid w:val="003901F3"/>
    <w:rsid w:val="003A2A7E"/>
    <w:rsid w:val="003B5828"/>
    <w:rsid w:val="003D3754"/>
    <w:rsid w:val="003F4F42"/>
    <w:rsid w:val="004128BC"/>
    <w:rsid w:val="00417663"/>
    <w:rsid w:val="00431417"/>
    <w:rsid w:val="00440A4E"/>
    <w:rsid w:val="00443721"/>
    <w:rsid w:val="0044667D"/>
    <w:rsid w:val="004507BD"/>
    <w:rsid w:val="004554A0"/>
    <w:rsid w:val="00484C78"/>
    <w:rsid w:val="00484DA8"/>
    <w:rsid w:val="004867BB"/>
    <w:rsid w:val="00491154"/>
    <w:rsid w:val="004930F9"/>
    <w:rsid w:val="00493201"/>
    <w:rsid w:val="004B12A5"/>
    <w:rsid w:val="004C2735"/>
    <w:rsid w:val="004C44E9"/>
    <w:rsid w:val="004E1DF1"/>
    <w:rsid w:val="004F13BF"/>
    <w:rsid w:val="00520D49"/>
    <w:rsid w:val="00523060"/>
    <w:rsid w:val="00526E4A"/>
    <w:rsid w:val="00527C91"/>
    <w:rsid w:val="00533B57"/>
    <w:rsid w:val="00537722"/>
    <w:rsid w:val="005412AE"/>
    <w:rsid w:val="005567C1"/>
    <w:rsid w:val="005611A3"/>
    <w:rsid w:val="005712C1"/>
    <w:rsid w:val="005740C1"/>
    <w:rsid w:val="00592F62"/>
    <w:rsid w:val="00596D09"/>
    <w:rsid w:val="005C3B1A"/>
    <w:rsid w:val="005D1D35"/>
    <w:rsid w:val="005D2497"/>
    <w:rsid w:val="005D31C2"/>
    <w:rsid w:val="005D6F46"/>
    <w:rsid w:val="005E43B1"/>
    <w:rsid w:val="005E4C8C"/>
    <w:rsid w:val="005F7716"/>
    <w:rsid w:val="00610C9F"/>
    <w:rsid w:val="00612FB0"/>
    <w:rsid w:val="00634C4B"/>
    <w:rsid w:val="00641BCD"/>
    <w:rsid w:val="0064575F"/>
    <w:rsid w:val="006461F4"/>
    <w:rsid w:val="00647970"/>
    <w:rsid w:val="00647C63"/>
    <w:rsid w:val="00654E3B"/>
    <w:rsid w:val="00654E4B"/>
    <w:rsid w:val="00667058"/>
    <w:rsid w:val="0067102E"/>
    <w:rsid w:val="00680457"/>
    <w:rsid w:val="00692A2E"/>
    <w:rsid w:val="0069567B"/>
    <w:rsid w:val="006A0C1F"/>
    <w:rsid w:val="006B316C"/>
    <w:rsid w:val="006D15FD"/>
    <w:rsid w:val="006D1E52"/>
    <w:rsid w:val="006D4E2F"/>
    <w:rsid w:val="006E35F6"/>
    <w:rsid w:val="006F2E83"/>
    <w:rsid w:val="006F4D37"/>
    <w:rsid w:val="00715A0D"/>
    <w:rsid w:val="0072190D"/>
    <w:rsid w:val="00724398"/>
    <w:rsid w:val="00727F38"/>
    <w:rsid w:val="00743477"/>
    <w:rsid w:val="0075101F"/>
    <w:rsid w:val="00766041"/>
    <w:rsid w:val="00771158"/>
    <w:rsid w:val="00773526"/>
    <w:rsid w:val="007873DB"/>
    <w:rsid w:val="00791296"/>
    <w:rsid w:val="007A0372"/>
    <w:rsid w:val="007A413F"/>
    <w:rsid w:val="007A5777"/>
    <w:rsid w:val="007A7730"/>
    <w:rsid w:val="007B3AF6"/>
    <w:rsid w:val="007B3F0D"/>
    <w:rsid w:val="007B600D"/>
    <w:rsid w:val="007B655D"/>
    <w:rsid w:val="007C7BE8"/>
    <w:rsid w:val="007D6A90"/>
    <w:rsid w:val="007D7A3A"/>
    <w:rsid w:val="007E27BF"/>
    <w:rsid w:val="007F5F2B"/>
    <w:rsid w:val="007F7716"/>
    <w:rsid w:val="00810F2F"/>
    <w:rsid w:val="00814858"/>
    <w:rsid w:val="0081777F"/>
    <w:rsid w:val="00820A73"/>
    <w:rsid w:val="00826A47"/>
    <w:rsid w:val="0083245C"/>
    <w:rsid w:val="00834D0F"/>
    <w:rsid w:val="00840DDD"/>
    <w:rsid w:val="00851199"/>
    <w:rsid w:val="008553FD"/>
    <w:rsid w:val="00855F0A"/>
    <w:rsid w:val="0086347A"/>
    <w:rsid w:val="00873B64"/>
    <w:rsid w:val="00883B78"/>
    <w:rsid w:val="0089072F"/>
    <w:rsid w:val="008912C3"/>
    <w:rsid w:val="008A181C"/>
    <w:rsid w:val="008A58A6"/>
    <w:rsid w:val="008A6CE0"/>
    <w:rsid w:val="008B74CD"/>
    <w:rsid w:val="008C52D4"/>
    <w:rsid w:val="008C60A6"/>
    <w:rsid w:val="008C7774"/>
    <w:rsid w:val="008E11FD"/>
    <w:rsid w:val="008E28DD"/>
    <w:rsid w:val="008F7729"/>
    <w:rsid w:val="00904BB3"/>
    <w:rsid w:val="0090519F"/>
    <w:rsid w:val="00917F92"/>
    <w:rsid w:val="00923BC1"/>
    <w:rsid w:val="00955543"/>
    <w:rsid w:val="00962A65"/>
    <w:rsid w:val="009813C2"/>
    <w:rsid w:val="00993E7F"/>
    <w:rsid w:val="009A0D40"/>
    <w:rsid w:val="009A4454"/>
    <w:rsid w:val="009C6F8F"/>
    <w:rsid w:val="009C7ADE"/>
    <w:rsid w:val="009E552D"/>
    <w:rsid w:val="009E6040"/>
    <w:rsid w:val="00A06B57"/>
    <w:rsid w:val="00A07AE2"/>
    <w:rsid w:val="00A11986"/>
    <w:rsid w:val="00A13319"/>
    <w:rsid w:val="00A20842"/>
    <w:rsid w:val="00A27CCE"/>
    <w:rsid w:val="00A41658"/>
    <w:rsid w:val="00A45978"/>
    <w:rsid w:val="00A51EA1"/>
    <w:rsid w:val="00A5298F"/>
    <w:rsid w:val="00A655E9"/>
    <w:rsid w:val="00A67F09"/>
    <w:rsid w:val="00A74AB0"/>
    <w:rsid w:val="00A82530"/>
    <w:rsid w:val="00A833F8"/>
    <w:rsid w:val="00A94963"/>
    <w:rsid w:val="00A94F50"/>
    <w:rsid w:val="00AB548E"/>
    <w:rsid w:val="00AC17FB"/>
    <w:rsid w:val="00AE58BE"/>
    <w:rsid w:val="00AF1AA9"/>
    <w:rsid w:val="00AF343C"/>
    <w:rsid w:val="00AF4BAB"/>
    <w:rsid w:val="00B2222B"/>
    <w:rsid w:val="00B26EB4"/>
    <w:rsid w:val="00B32885"/>
    <w:rsid w:val="00B357D6"/>
    <w:rsid w:val="00B366E3"/>
    <w:rsid w:val="00B411E7"/>
    <w:rsid w:val="00B47BC0"/>
    <w:rsid w:val="00B61818"/>
    <w:rsid w:val="00B63991"/>
    <w:rsid w:val="00B650B1"/>
    <w:rsid w:val="00B74CBF"/>
    <w:rsid w:val="00B87F5E"/>
    <w:rsid w:val="00BB57C9"/>
    <w:rsid w:val="00BD05E3"/>
    <w:rsid w:val="00BD0685"/>
    <w:rsid w:val="00BE6B15"/>
    <w:rsid w:val="00C01798"/>
    <w:rsid w:val="00C06835"/>
    <w:rsid w:val="00C10728"/>
    <w:rsid w:val="00C214A1"/>
    <w:rsid w:val="00C25CB9"/>
    <w:rsid w:val="00C350B6"/>
    <w:rsid w:val="00C3568E"/>
    <w:rsid w:val="00C40783"/>
    <w:rsid w:val="00C417B8"/>
    <w:rsid w:val="00C46E43"/>
    <w:rsid w:val="00C51790"/>
    <w:rsid w:val="00C51F5B"/>
    <w:rsid w:val="00C55C6C"/>
    <w:rsid w:val="00C62573"/>
    <w:rsid w:val="00C6739D"/>
    <w:rsid w:val="00C7190F"/>
    <w:rsid w:val="00C76647"/>
    <w:rsid w:val="00C76D29"/>
    <w:rsid w:val="00C960D9"/>
    <w:rsid w:val="00CB1C79"/>
    <w:rsid w:val="00CB66D5"/>
    <w:rsid w:val="00CE18FD"/>
    <w:rsid w:val="00CE43D8"/>
    <w:rsid w:val="00CE461C"/>
    <w:rsid w:val="00CF7763"/>
    <w:rsid w:val="00D00256"/>
    <w:rsid w:val="00D130EE"/>
    <w:rsid w:val="00D14D34"/>
    <w:rsid w:val="00D20F5C"/>
    <w:rsid w:val="00D231FE"/>
    <w:rsid w:val="00D27B56"/>
    <w:rsid w:val="00D32E07"/>
    <w:rsid w:val="00D36EED"/>
    <w:rsid w:val="00D37D55"/>
    <w:rsid w:val="00D40BE7"/>
    <w:rsid w:val="00D40C68"/>
    <w:rsid w:val="00D41FBC"/>
    <w:rsid w:val="00D468A0"/>
    <w:rsid w:val="00D47BD3"/>
    <w:rsid w:val="00D54019"/>
    <w:rsid w:val="00D619D6"/>
    <w:rsid w:val="00D74C4E"/>
    <w:rsid w:val="00D7779C"/>
    <w:rsid w:val="00D77B82"/>
    <w:rsid w:val="00D8693E"/>
    <w:rsid w:val="00D90B01"/>
    <w:rsid w:val="00DA20A9"/>
    <w:rsid w:val="00DB00E6"/>
    <w:rsid w:val="00DD529A"/>
    <w:rsid w:val="00DD5561"/>
    <w:rsid w:val="00DE059B"/>
    <w:rsid w:val="00DF06C2"/>
    <w:rsid w:val="00E1556C"/>
    <w:rsid w:val="00E2088A"/>
    <w:rsid w:val="00E21020"/>
    <w:rsid w:val="00E22708"/>
    <w:rsid w:val="00E26CAC"/>
    <w:rsid w:val="00E2786A"/>
    <w:rsid w:val="00E30556"/>
    <w:rsid w:val="00E30F27"/>
    <w:rsid w:val="00E3134C"/>
    <w:rsid w:val="00E358C2"/>
    <w:rsid w:val="00E426D4"/>
    <w:rsid w:val="00E56847"/>
    <w:rsid w:val="00E602A7"/>
    <w:rsid w:val="00E6253F"/>
    <w:rsid w:val="00E8734D"/>
    <w:rsid w:val="00EA1E83"/>
    <w:rsid w:val="00EA5691"/>
    <w:rsid w:val="00EC01E6"/>
    <w:rsid w:val="00EC2215"/>
    <w:rsid w:val="00EC3C44"/>
    <w:rsid w:val="00EC545D"/>
    <w:rsid w:val="00ED1588"/>
    <w:rsid w:val="00EF22E0"/>
    <w:rsid w:val="00EF3C28"/>
    <w:rsid w:val="00F0217E"/>
    <w:rsid w:val="00F07E93"/>
    <w:rsid w:val="00F1035C"/>
    <w:rsid w:val="00F22CB6"/>
    <w:rsid w:val="00F24FE4"/>
    <w:rsid w:val="00F303D6"/>
    <w:rsid w:val="00F32D3F"/>
    <w:rsid w:val="00F44DF3"/>
    <w:rsid w:val="00F54AB9"/>
    <w:rsid w:val="00F569C3"/>
    <w:rsid w:val="00F709D7"/>
    <w:rsid w:val="00F86963"/>
    <w:rsid w:val="00F9200D"/>
    <w:rsid w:val="00FB30FE"/>
    <w:rsid w:val="00FB416F"/>
    <w:rsid w:val="00FB5480"/>
    <w:rsid w:val="00FB57B3"/>
    <w:rsid w:val="00FC1612"/>
    <w:rsid w:val="00FC7C1F"/>
    <w:rsid w:val="00FD6889"/>
    <w:rsid w:val="00FE2441"/>
    <w:rsid w:val="00FE742E"/>
    <w:rsid w:val="00FF3212"/>
    <w:rsid w:val="00FF3DD7"/>
    <w:rsid w:val="00FF5C53"/>
    <w:rsid w:val="00F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72BDC"/>
  <w15:docId w15:val="{0A631973-D933-48D2-8277-AFD90E07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42E"/>
    <w:rPr>
      <w:rFonts w:ascii="Arial Narrow" w:hAnsi="Arial Narrow" w:cs="Times New Roman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B2BCE"/>
    <w:pPr>
      <w:keepNext/>
      <w:keepLines/>
      <w:spacing w:before="480" w:line="276" w:lineRule="auto"/>
      <w:outlineLvl w:val="0"/>
    </w:pPr>
    <w:rPr>
      <w:rFonts w:ascii="Times" w:eastAsiaTheme="majorEastAsia" w:hAnsi="Times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9D6"/>
    <w:pPr>
      <w:keepNext/>
      <w:keepLines/>
      <w:spacing w:before="240" w:after="120"/>
      <w:outlineLvl w:val="1"/>
    </w:pPr>
    <w:rPr>
      <w:rFonts w:ascii="Arial" w:eastAsiaTheme="majorEastAsia" w:hAnsi="Arial" w:cstheme="majorBidi"/>
      <w:color w:val="00B0F0"/>
      <w:sz w:val="28"/>
      <w:szCs w:val="26"/>
      <w:lang w:eastAsia="en-GB"/>
    </w:rPr>
  </w:style>
  <w:style w:type="paragraph" w:styleId="Heading3">
    <w:name w:val="heading 3"/>
    <w:next w:val="Normal"/>
    <w:link w:val="Heading3Char"/>
    <w:autoRedefine/>
    <w:unhideWhenUsed/>
    <w:qFormat/>
    <w:rsid w:val="000B2BCE"/>
    <w:pPr>
      <w:keepNext/>
      <w:outlineLvl w:val="2"/>
    </w:pPr>
    <w:rPr>
      <w:rFonts w:ascii="Times" w:hAnsi="Times" w:cs="Arial Unicode MS"/>
      <w:i/>
      <w:iCs/>
      <w:color w:val="000000"/>
      <w:u w:color="000000"/>
      <w:lang w:val="en-US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_1"/>
    <w:basedOn w:val="Heading1"/>
    <w:qFormat/>
    <w:rsid w:val="00855F0A"/>
    <w:pPr>
      <w:spacing w:before="120" w:after="120"/>
    </w:pPr>
    <w:rPr>
      <w:rFonts w:ascii="Arial" w:hAnsi="Arial"/>
      <w:b w:val="0"/>
      <w:color w:val="auto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0B2BCE"/>
    <w:rPr>
      <w:rFonts w:ascii="Times" w:eastAsiaTheme="majorEastAsia" w:hAnsi="Times" w:cstheme="majorBidi"/>
      <w:b/>
      <w:bCs/>
      <w:color w:val="000000" w:themeColor="text1"/>
      <w:sz w:val="28"/>
      <w:szCs w:val="28"/>
    </w:rPr>
  </w:style>
  <w:style w:type="paragraph" w:customStyle="1" w:styleId="Head2">
    <w:name w:val="Head_2"/>
    <w:basedOn w:val="Normal"/>
    <w:qFormat/>
    <w:rsid w:val="00855F0A"/>
    <w:pPr>
      <w:spacing w:before="80" w:after="80"/>
    </w:pPr>
    <w:rPr>
      <w:rFonts w:ascii="Arial" w:hAnsi="Arial" w:cs="Arial"/>
      <w:b/>
      <w:sz w:val="28"/>
      <w:szCs w:val="28"/>
    </w:rPr>
  </w:style>
  <w:style w:type="paragraph" w:customStyle="1" w:styleId="head3">
    <w:name w:val="head_3"/>
    <w:basedOn w:val="Heading3"/>
    <w:qFormat/>
    <w:rsid w:val="00855F0A"/>
    <w:pPr>
      <w:keepNext w:val="0"/>
      <w:spacing w:after="40"/>
      <w:contextualSpacing/>
    </w:pPr>
    <w:rPr>
      <w:rFonts w:ascii="Arial" w:hAnsi="Arial" w:cs="Times New Roman"/>
      <w:b/>
      <w:color w:val="auto"/>
      <w:szCs w:val="27"/>
      <w:lang w:eastAsia="en-AU"/>
    </w:rPr>
  </w:style>
  <w:style w:type="character" w:customStyle="1" w:styleId="Heading3Char">
    <w:name w:val="Heading 3 Char"/>
    <w:basedOn w:val="DefaultParagraphFont"/>
    <w:link w:val="Heading3"/>
    <w:rsid w:val="000B2BCE"/>
    <w:rPr>
      <w:rFonts w:ascii="Times" w:eastAsia="Times New Roman" w:hAnsi="Times" w:cs="Arial Unicode MS"/>
      <w:i/>
      <w:iCs/>
      <w:color w:val="000000"/>
      <w:u w:color="000000"/>
      <w:lang w:val="en-US" w:eastAsia="en-GB"/>
    </w:rPr>
  </w:style>
  <w:style w:type="paragraph" w:customStyle="1" w:styleId="Head4">
    <w:name w:val="Head_4"/>
    <w:basedOn w:val="Normal"/>
    <w:autoRedefine/>
    <w:qFormat/>
    <w:rsid w:val="00610C9F"/>
    <w:pPr>
      <w:pBdr>
        <w:top w:val="nil"/>
        <w:left w:val="nil"/>
        <w:bottom w:val="nil"/>
        <w:right w:val="nil"/>
        <w:between w:val="nil"/>
        <w:bar w:val="nil"/>
      </w:pBdr>
      <w:spacing w:before="120"/>
    </w:pPr>
    <w:rPr>
      <w:rFonts w:ascii="Arial" w:eastAsia="Calibri" w:hAnsi="Arial" w:cs="Calibri"/>
      <w:b/>
      <w:bCs/>
      <w:i/>
      <w:iCs/>
      <w:color w:val="000000"/>
      <w:szCs w:val="22"/>
      <w:u w:color="000000"/>
      <w:bdr w:val="nil"/>
      <w:lang w:val="en-US" w:eastAsia="en-AU"/>
    </w:rPr>
  </w:style>
  <w:style w:type="paragraph" w:customStyle="1" w:styleId="Head5">
    <w:name w:val="Head_5"/>
    <w:basedOn w:val="ListParagraph"/>
    <w:qFormat/>
    <w:rsid w:val="00855F0A"/>
    <w:pPr>
      <w:numPr>
        <w:numId w:val="1"/>
      </w:numPr>
    </w:pPr>
    <w:rPr>
      <w:rFonts w:cs="Arial"/>
      <w:b/>
      <w:noProof/>
      <w:color w:val="4472C4" w:themeColor="accent1"/>
      <w:szCs w:val="22"/>
      <w:lang w:eastAsia="en-GB"/>
    </w:rPr>
  </w:style>
  <w:style w:type="paragraph" w:styleId="ListParagraph">
    <w:name w:val="List Paragraph"/>
    <w:basedOn w:val="Normal"/>
    <w:autoRedefine/>
    <w:uiPriority w:val="34"/>
    <w:qFormat/>
    <w:rsid w:val="000A3661"/>
    <w:pPr>
      <w:numPr>
        <w:numId w:val="5"/>
      </w:numPr>
      <w:tabs>
        <w:tab w:val="left" w:pos="2578"/>
      </w:tabs>
      <w:snapToGrid w:val="0"/>
      <w:spacing w:before="120" w:after="120"/>
    </w:pPr>
    <w:rPr>
      <w:rFonts w:cs="Times New Roman (Body CS)"/>
    </w:rPr>
  </w:style>
  <w:style w:type="paragraph" w:styleId="CommentText">
    <w:name w:val="annotation text"/>
    <w:basedOn w:val="Normal"/>
    <w:link w:val="CommentTextChar"/>
    <w:autoRedefine/>
    <w:qFormat/>
    <w:rsid w:val="00310CB3"/>
    <w:rPr>
      <w:sz w:val="28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10CB3"/>
    <w:rPr>
      <w:rFonts w:ascii="Arial Narrow" w:eastAsia="Times New Roman" w:hAnsi="Arial Narrow" w:cs="Times New Roman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619D6"/>
    <w:rPr>
      <w:rFonts w:ascii="Arial" w:eastAsiaTheme="majorEastAsia" w:hAnsi="Arial" w:cstheme="majorBidi"/>
      <w:color w:val="00B0F0"/>
      <w:sz w:val="28"/>
      <w:szCs w:val="26"/>
      <w:lang w:eastAsia="en-GB"/>
    </w:rPr>
  </w:style>
  <w:style w:type="paragraph" w:customStyle="1" w:styleId="TCheading3">
    <w:name w:val="TC heading 3"/>
    <w:qFormat/>
    <w:rsid w:val="004E1DF1"/>
    <w:pPr>
      <w:numPr>
        <w:numId w:val="2"/>
      </w:numPr>
    </w:pPr>
    <w:rPr>
      <w:rFonts w:ascii="Avenir Heavy" w:hAnsi="Avenir Heavy" w:cs="Times New Roman"/>
      <w:bCs/>
      <w:color w:val="00B0F0"/>
      <w:sz w:val="36"/>
      <w:lang w:val="en-AU" w:eastAsia="en-GB"/>
    </w:rPr>
  </w:style>
  <w:style w:type="paragraph" w:customStyle="1" w:styleId="Style1">
    <w:name w:val="Style1"/>
    <w:basedOn w:val="Normal"/>
    <w:qFormat/>
    <w:rsid w:val="004E1DF1"/>
    <w:pPr>
      <w:widowControl w:val="0"/>
      <w:spacing w:before="120"/>
    </w:pPr>
    <w:rPr>
      <w:rFonts w:ascii="Arial" w:hAnsi="Arial" w:cs="Arial"/>
      <w:b/>
      <w:bCs/>
      <w:szCs w:val="22"/>
      <w:lang w:eastAsia="en-GB"/>
    </w:rPr>
  </w:style>
  <w:style w:type="paragraph" w:customStyle="1" w:styleId="Tablehead">
    <w:name w:val="Table head"/>
    <w:basedOn w:val="Normal"/>
    <w:qFormat/>
    <w:rsid w:val="004E1DF1"/>
    <w:pPr>
      <w:outlineLvl w:val="0"/>
    </w:pPr>
    <w:rPr>
      <w:rFonts w:ascii="Arial" w:hAnsi="Arial" w:cs="Arial"/>
      <w:i/>
      <w:iCs/>
      <w:szCs w:val="20"/>
      <w:lang w:val="en-US" w:eastAsia="en-GB"/>
    </w:rPr>
  </w:style>
  <w:style w:type="paragraph" w:customStyle="1" w:styleId="Head30">
    <w:name w:val="Head 3"/>
    <w:basedOn w:val="Normal"/>
    <w:qFormat/>
    <w:rsid w:val="00D619D6"/>
    <w:pPr>
      <w:spacing w:before="240" w:after="120"/>
    </w:pPr>
    <w:rPr>
      <w:rFonts w:ascii="Arial" w:hAnsi="Arial"/>
      <w:b/>
      <w:lang w:eastAsia="en-GB"/>
    </w:rPr>
  </w:style>
  <w:style w:type="paragraph" w:styleId="EndnoteText">
    <w:name w:val="endnote text"/>
    <w:basedOn w:val="Normal"/>
    <w:link w:val="EndnoteTextChar"/>
    <w:autoRedefine/>
    <w:uiPriority w:val="99"/>
    <w:unhideWhenUsed/>
    <w:rsid w:val="00E8734D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8734D"/>
    <w:rPr>
      <w:rFonts w:ascii="Arial Narrow" w:hAnsi="Arial Narrow"/>
      <w:sz w:val="18"/>
      <w:lang w:val="en-AU"/>
    </w:rPr>
  </w:style>
  <w:style w:type="paragraph" w:customStyle="1" w:styleId="2">
    <w:name w:val="2"/>
    <w:basedOn w:val="Normal"/>
    <w:autoRedefine/>
    <w:qFormat/>
    <w:rsid w:val="00C417B8"/>
    <w:pPr>
      <w:adjustRightInd w:val="0"/>
      <w:snapToGrid w:val="0"/>
      <w:spacing w:after="120"/>
    </w:pPr>
    <w:rPr>
      <w:rFonts w:ascii="Arial" w:hAnsi="Arial" w:cs="Arial"/>
      <w:noProof/>
      <w:sz w:val="32"/>
      <w:szCs w:val="28"/>
      <w:lang w:eastAsia="en-AU"/>
    </w:rPr>
  </w:style>
  <w:style w:type="paragraph" w:customStyle="1" w:styleId="Style2">
    <w:name w:val="Style2"/>
    <w:basedOn w:val="Normal"/>
    <w:next w:val="Normal"/>
    <w:qFormat/>
    <w:rsid w:val="005C3B1A"/>
    <w:pPr>
      <w:snapToGrid w:val="0"/>
      <w:spacing w:after="120"/>
    </w:pPr>
    <w:rPr>
      <w:sz w:val="32"/>
      <w:szCs w:val="32"/>
    </w:rPr>
  </w:style>
  <w:style w:type="paragraph" w:customStyle="1" w:styleId="Section">
    <w:name w:val="Section"/>
    <w:basedOn w:val="Normal"/>
    <w:qFormat/>
    <w:rsid w:val="00E6253F"/>
    <w:rPr>
      <w:rFonts w:ascii="Mrs Eaves XL Serif OT Reg" w:hAnsi="Mrs Eaves XL Serif OT Reg"/>
      <w:sz w:val="72"/>
      <w:szCs w:val="72"/>
    </w:rPr>
  </w:style>
  <w:style w:type="paragraph" w:styleId="Footer">
    <w:name w:val="footer"/>
    <w:basedOn w:val="Normal"/>
    <w:link w:val="FooterChar"/>
    <w:autoRedefine/>
    <w:uiPriority w:val="99"/>
    <w:unhideWhenUsed/>
    <w:rsid w:val="006A0C1F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A0C1F"/>
    <w:rPr>
      <w:rFonts w:ascii="Helvetica" w:eastAsia="Times New Roman" w:hAnsi="Helvetica" w:cs="Times New Roman"/>
      <w:sz w:val="18"/>
      <w:lang w:val="en-AU"/>
    </w:rPr>
  </w:style>
  <w:style w:type="paragraph" w:customStyle="1" w:styleId="3subhead">
    <w:name w:val="3_subhead"/>
    <w:basedOn w:val="Normal"/>
    <w:qFormat/>
    <w:rsid w:val="00E6253F"/>
    <w:rPr>
      <w:b/>
      <w:szCs w:val="22"/>
    </w:rPr>
  </w:style>
  <w:style w:type="paragraph" w:customStyle="1" w:styleId="Intro">
    <w:name w:val="Intro"/>
    <w:basedOn w:val="Normal"/>
    <w:autoRedefine/>
    <w:qFormat/>
    <w:rsid w:val="00E6253F"/>
    <w:rPr>
      <w:sz w:val="36"/>
      <w:szCs w:val="36"/>
    </w:rPr>
  </w:style>
  <w:style w:type="paragraph" w:customStyle="1" w:styleId="2section">
    <w:name w:val="2_section"/>
    <w:basedOn w:val="Normal"/>
    <w:autoRedefine/>
    <w:qFormat/>
    <w:rsid w:val="00E6253F"/>
    <w:pPr>
      <w:snapToGrid w:val="0"/>
    </w:pPr>
    <w:rPr>
      <w:sz w:val="36"/>
      <w:szCs w:val="36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6A0C1F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0C1F"/>
    <w:rPr>
      <w:rFonts w:ascii="Helvetica" w:eastAsia="Times New Roman" w:hAnsi="Helvetica" w:cs="Times New Roman"/>
      <w:sz w:val="18"/>
      <w:szCs w:val="20"/>
      <w:lang w:val="en-AU"/>
    </w:rPr>
  </w:style>
  <w:style w:type="paragraph" w:customStyle="1" w:styleId="H1">
    <w:name w:val="H1"/>
    <w:autoRedefine/>
    <w:qFormat/>
    <w:rsid w:val="006A0C1F"/>
    <w:rPr>
      <w:rFonts w:ascii="Helvetica" w:eastAsiaTheme="majorEastAsia" w:hAnsi="Helvetica" w:cstheme="majorBidi"/>
      <w:color w:val="000000" w:themeColor="text1"/>
      <w:sz w:val="48"/>
      <w:szCs w:val="48"/>
      <w:lang w:val="en-AU"/>
    </w:rPr>
  </w:style>
  <w:style w:type="paragraph" w:customStyle="1" w:styleId="H2">
    <w:name w:val="H2"/>
    <w:autoRedefine/>
    <w:qFormat/>
    <w:rsid w:val="006A0C1F"/>
    <w:rPr>
      <w:rFonts w:ascii="Helvetica" w:eastAsiaTheme="majorEastAsia" w:hAnsi="Helvetica" w:cstheme="majorBidi"/>
      <w:b/>
      <w:color w:val="000000" w:themeColor="text1"/>
      <w:sz w:val="32"/>
      <w:szCs w:val="32"/>
      <w:lang w:val="en-AU"/>
    </w:rPr>
  </w:style>
  <w:style w:type="paragraph" w:customStyle="1" w:styleId="H3">
    <w:name w:val="H3"/>
    <w:qFormat/>
    <w:rsid w:val="006A0C1F"/>
    <w:rPr>
      <w:rFonts w:ascii="Helvetica" w:eastAsiaTheme="majorEastAsia" w:hAnsi="Helvetica" w:cstheme="majorBidi"/>
      <w:b/>
      <w:iCs/>
      <w:color w:val="000000" w:themeColor="text1"/>
      <w:sz w:val="22"/>
      <w:lang w:val="en-AU"/>
    </w:rPr>
  </w:style>
  <w:style w:type="paragraph" w:customStyle="1" w:styleId="H4">
    <w:name w:val="H4"/>
    <w:basedOn w:val="Normal"/>
    <w:autoRedefine/>
    <w:qFormat/>
    <w:rsid w:val="006A0C1F"/>
    <w:rPr>
      <w:b/>
      <w:bCs/>
      <w:i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E6B15"/>
    <w:pPr>
      <w:spacing w:before="120"/>
    </w:pPr>
    <w:rPr>
      <w:bCs/>
      <w:i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E6B15"/>
    <w:pPr>
      <w:spacing w:before="120"/>
      <w:ind w:left="220"/>
    </w:pPr>
    <w:rPr>
      <w:bCs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B366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6E3"/>
    <w:rPr>
      <w:rFonts w:ascii="Arial Narrow" w:hAnsi="Arial Narrow" w:cs="Times New Roman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B366E3"/>
  </w:style>
  <w:style w:type="table" w:styleId="TableGrid">
    <w:name w:val="Table Grid"/>
    <w:basedOn w:val="TableNormal"/>
    <w:uiPriority w:val="39"/>
    <w:rsid w:val="00FF3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7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D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60D8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D82"/>
    <w:rPr>
      <w:b/>
      <w:bCs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D82"/>
    <w:rPr>
      <w:rFonts w:ascii="Arial Narrow" w:eastAsia="Times New Roman" w:hAnsi="Arial Narrow" w:cs="Times New Roman"/>
      <w:b/>
      <w:bCs/>
      <w:sz w:val="20"/>
      <w:szCs w:val="20"/>
      <w:lang w:eastAsia="en-GB"/>
    </w:rPr>
  </w:style>
  <w:style w:type="paragraph" w:styleId="NoSpacing">
    <w:name w:val="No Spacing"/>
    <w:link w:val="NoSpacingChar"/>
    <w:uiPriority w:val="1"/>
    <w:qFormat/>
    <w:rsid w:val="0009271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9271A"/>
    <w:rPr>
      <w:rFonts w:eastAsiaTheme="minorEastAsi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rosse\AppData\Local\Temp\1\Temp1_wwtw_forms.zip\wwtw_forms\w5_form_cons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w5_form_consent.dotx</Template>
  <TotalTime>6</TotalTime>
  <Pages>1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WISE Employment</Company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crosse</dc:creator>
  <cp:lastModifiedBy>Bryan K.B</cp:lastModifiedBy>
  <cp:revision>4</cp:revision>
  <cp:lastPrinted>2019-09-24T03:44:00Z</cp:lastPrinted>
  <dcterms:created xsi:type="dcterms:W3CDTF">2024-10-29T04:31:00Z</dcterms:created>
  <dcterms:modified xsi:type="dcterms:W3CDTF">2025-04-02T23:52:00Z</dcterms:modified>
</cp:coreProperties>
</file>